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B2862" w14:textId="77777777" w:rsidR="00FC534A" w:rsidRDefault="00FC534A" w:rsidP="00FC534A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u w:val="single"/>
        </w:rPr>
        <w:t>John FULBROKE</w:t>
      </w:r>
      <w:r>
        <w:rPr>
          <w:rFonts w:eastAsia="Times New Roman" w:cs="Times New Roman"/>
          <w:szCs w:val="24"/>
        </w:rPr>
        <w:t xml:space="preserve">    </w:t>
      </w:r>
      <w:proofErr w:type="gramStart"/>
      <w:r>
        <w:rPr>
          <w:rFonts w:eastAsia="Times New Roman" w:cs="Times New Roman"/>
          <w:szCs w:val="24"/>
        </w:rPr>
        <w:t xml:space="preserve">   (</w:t>
      </w:r>
      <w:proofErr w:type="gramEnd"/>
      <w:r>
        <w:rPr>
          <w:rFonts w:eastAsia="Times New Roman" w:cs="Times New Roman"/>
          <w:szCs w:val="24"/>
        </w:rPr>
        <w:t>fl.1422)</w:t>
      </w:r>
    </w:p>
    <w:p w14:paraId="5B58F27E" w14:textId="77777777" w:rsidR="00FC534A" w:rsidRDefault="00FC534A" w:rsidP="00FC534A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of Broad Street Ward, London.</w:t>
      </w:r>
    </w:p>
    <w:p w14:paraId="7E5BC321" w14:textId="77777777" w:rsidR="00FC534A" w:rsidRDefault="00FC534A" w:rsidP="00FC534A">
      <w:pPr>
        <w:pStyle w:val="NoSpacing"/>
        <w:rPr>
          <w:rFonts w:eastAsia="Times New Roman" w:cs="Times New Roman"/>
          <w:szCs w:val="24"/>
        </w:rPr>
      </w:pPr>
    </w:p>
    <w:p w14:paraId="2159D6C1" w14:textId="77777777" w:rsidR="00FC534A" w:rsidRDefault="00FC534A" w:rsidP="00FC534A">
      <w:pPr>
        <w:pStyle w:val="NoSpacing"/>
        <w:rPr>
          <w:rFonts w:eastAsia="Times New Roman" w:cs="Times New Roman"/>
          <w:szCs w:val="24"/>
        </w:rPr>
      </w:pPr>
    </w:p>
    <w:p w14:paraId="0E907711" w14:textId="77777777" w:rsidR="00FC534A" w:rsidRDefault="00FC534A" w:rsidP="00FC534A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12 Jan.1422</w:t>
      </w:r>
      <w:r>
        <w:rPr>
          <w:rFonts w:eastAsia="Times New Roman" w:cs="Times New Roman"/>
          <w:szCs w:val="24"/>
        </w:rPr>
        <w:tab/>
        <w:t>He was elected a Constable.</w:t>
      </w:r>
    </w:p>
    <w:p w14:paraId="57348F8E" w14:textId="77777777" w:rsidR="00FC534A" w:rsidRDefault="00FC534A" w:rsidP="00FC534A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>(“The Government of London and its relations with the Crown 1400-1450” by</w:t>
      </w:r>
    </w:p>
    <w:p w14:paraId="16742643" w14:textId="77777777" w:rsidR="00FC534A" w:rsidRDefault="00FC534A" w:rsidP="00FC534A">
      <w:pPr>
        <w:pStyle w:val="NoSpacing"/>
        <w:ind w:left="144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Caroline M. Barron: Thesis presented for the degree of Doctor of Philosophy in the University of London, January 1970 p.546)</w:t>
      </w:r>
    </w:p>
    <w:p w14:paraId="00EC8C7E" w14:textId="77777777" w:rsidR="00FC534A" w:rsidRDefault="00FC534A" w:rsidP="00FC534A">
      <w:pPr>
        <w:pStyle w:val="NoSpacing"/>
        <w:rPr>
          <w:rFonts w:eastAsia="Times New Roman" w:cs="Times New Roman"/>
          <w:szCs w:val="24"/>
        </w:rPr>
      </w:pPr>
    </w:p>
    <w:p w14:paraId="0DD68170" w14:textId="77777777" w:rsidR="00FC534A" w:rsidRDefault="00FC534A" w:rsidP="00FC534A">
      <w:pPr>
        <w:pStyle w:val="NoSpacing"/>
        <w:rPr>
          <w:rFonts w:eastAsia="Times New Roman" w:cs="Times New Roman"/>
          <w:szCs w:val="24"/>
        </w:rPr>
      </w:pPr>
    </w:p>
    <w:p w14:paraId="793059FC" w14:textId="77777777" w:rsidR="00FC534A" w:rsidRDefault="00FC534A" w:rsidP="00FC534A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29 April 2023</w:t>
      </w:r>
    </w:p>
    <w:p w14:paraId="2ACC02DB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9C7EB" w14:textId="77777777" w:rsidR="00FC534A" w:rsidRDefault="00FC534A" w:rsidP="009139A6">
      <w:r>
        <w:separator/>
      </w:r>
    </w:p>
  </w:endnote>
  <w:endnote w:type="continuationSeparator" w:id="0">
    <w:p w14:paraId="53BEB9C2" w14:textId="77777777" w:rsidR="00FC534A" w:rsidRDefault="00FC534A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AEB84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92D0D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52C1C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65B81" w14:textId="77777777" w:rsidR="00FC534A" w:rsidRDefault="00FC534A" w:rsidP="009139A6">
      <w:r>
        <w:separator/>
      </w:r>
    </w:p>
  </w:footnote>
  <w:footnote w:type="continuationSeparator" w:id="0">
    <w:p w14:paraId="4491DE8B" w14:textId="77777777" w:rsidR="00FC534A" w:rsidRDefault="00FC534A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DDF79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24761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01F94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34A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  <w:rsid w:val="00FC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CD52B"/>
  <w15:chartTrackingRefBased/>
  <w15:docId w15:val="{D1FCEE8E-7E96-47C2-9473-D1DF2C144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2023-04-29T21:01:00Z</dcterms:created>
  <dcterms:modified xsi:type="dcterms:W3CDTF">2023-04-29T21:02:00Z</dcterms:modified>
</cp:coreProperties>
</file>