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0B" w:rsidRDefault="00165C0B" w:rsidP="00165C0B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Reginald FULKER</w:t>
      </w:r>
      <w:r>
        <w:rPr>
          <w:rFonts w:ascii="Times New Roman" w:hAnsi="Times New Roman"/>
        </w:rPr>
        <w:t xml:space="preserve">      (d.1464)</w:t>
      </w:r>
    </w:p>
    <w:p w:rsidR="00165C0B" w:rsidRDefault="00165C0B" w:rsidP="00165C0B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of Hull. Smith.</w:t>
      </w:r>
    </w:p>
    <w:p w:rsidR="00165C0B" w:rsidRDefault="00165C0B" w:rsidP="00165C0B">
      <w:pPr>
        <w:pStyle w:val="Body1"/>
        <w:rPr>
          <w:rFonts w:ascii="Times New Roman" w:hAnsi="Times New Roman"/>
        </w:rPr>
      </w:pPr>
    </w:p>
    <w:p w:rsidR="00165C0B" w:rsidRDefault="00165C0B" w:rsidP="00165C0B">
      <w:pPr>
        <w:pStyle w:val="Body1"/>
        <w:rPr>
          <w:rFonts w:ascii="Times New Roman" w:hAnsi="Times New Roman"/>
        </w:rPr>
      </w:pPr>
    </w:p>
    <w:p w:rsidR="00165C0B" w:rsidRDefault="00165C0B" w:rsidP="00165C0B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 Jul. </w:t>
      </w:r>
      <w:r>
        <w:rPr>
          <w:rFonts w:ascii="Times New Roman" w:hAnsi="Times New Roman"/>
        </w:rPr>
        <w:tab/>
        <w:t>1464</w:t>
      </w:r>
      <w:r>
        <w:rPr>
          <w:rFonts w:ascii="Times New Roman" w:hAnsi="Times New Roman"/>
        </w:rPr>
        <w:tab/>
        <w:t>He made his Will.  (W.Y.R. p.66)</w:t>
      </w:r>
    </w:p>
    <w:p w:rsidR="00165C0B" w:rsidRDefault="00165C0B" w:rsidP="00165C0B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 Oct.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Probate of his Will.  (ibid.)</w:t>
      </w:r>
    </w:p>
    <w:p w:rsidR="00165C0B" w:rsidRDefault="00165C0B" w:rsidP="00165C0B">
      <w:pPr>
        <w:pStyle w:val="Body1"/>
        <w:rPr>
          <w:rFonts w:ascii="Times New Roman" w:hAnsi="Times New Roman"/>
        </w:rPr>
      </w:pPr>
    </w:p>
    <w:p w:rsidR="00165C0B" w:rsidRDefault="00165C0B" w:rsidP="00165C0B">
      <w:pPr>
        <w:pStyle w:val="Body1"/>
        <w:rPr>
          <w:rFonts w:ascii="Times New Roman" w:hAnsi="Times New Roman"/>
        </w:rPr>
      </w:pPr>
    </w:p>
    <w:p w:rsidR="00DD5B8A" w:rsidRPr="00564E3C" w:rsidRDefault="00165C0B" w:rsidP="00165C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26 September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0B" w:rsidRDefault="00165C0B" w:rsidP="00564E3C">
      <w:pPr>
        <w:spacing w:after="0" w:line="240" w:lineRule="auto"/>
      </w:pPr>
      <w:r>
        <w:separator/>
      </w:r>
    </w:p>
  </w:endnote>
  <w:endnote w:type="continuationSeparator" w:id="0">
    <w:p w:rsidR="00165C0B" w:rsidRDefault="00165C0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65C0B">
      <w:rPr>
        <w:rFonts w:ascii="Times New Roman" w:hAnsi="Times New Roman" w:cs="Times New Roman"/>
        <w:noProof/>
        <w:sz w:val="24"/>
        <w:szCs w:val="24"/>
      </w:rPr>
      <w:t>2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0B" w:rsidRDefault="00165C0B" w:rsidP="00564E3C">
      <w:pPr>
        <w:spacing w:after="0" w:line="240" w:lineRule="auto"/>
      </w:pPr>
      <w:r>
        <w:separator/>
      </w:r>
    </w:p>
  </w:footnote>
  <w:footnote w:type="continuationSeparator" w:id="0">
    <w:p w:rsidR="00165C0B" w:rsidRDefault="00165C0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0B"/>
    <w:rsid w:val="00165C0B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C2D7C-05D6-4157-8869-AAF6FFD4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165C0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2015-11-02T21:02:00Z</dcterms:created>
  <dcterms:modified xsi:type="dcterms:W3CDTF">2015-11-02T21:02:00Z</dcterms:modified>
</cp:coreProperties>
</file>