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7C78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FULLER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fl.1442)</w:t>
      </w:r>
    </w:p>
    <w:p w14:paraId="1445CAE2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Bury </w:t>
      </w:r>
      <w:proofErr w:type="spellStart"/>
      <w:proofErr w:type="gramStart"/>
      <w:r>
        <w:rPr>
          <w:rFonts w:cs="Times New Roman"/>
          <w:szCs w:val="24"/>
        </w:rPr>
        <w:t>St.Edmunds</w:t>
      </w:r>
      <w:proofErr w:type="spellEnd"/>
      <w:proofErr w:type="gramEnd"/>
      <w:r>
        <w:rPr>
          <w:rFonts w:cs="Times New Roman"/>
          <w:szCs w:val="24"/>
        </w:rPr>
        <w:t>. Brasier.</w:t>
      </w:r>
    </w:p>
    <w:p w14:paraId="5484F7EC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</w:p>
    <w:p w14:paraId="0C27FEF1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</w:p>
    <w:p w14:paraId="756C0DBC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1442</w:t>
      </w:r>
      <w:r>
        <w:rPr>
          <w:rFonts w:cs="Times New Roman"/>
          <w:szCs w:val="24"/>
        </w:rPr>
        <w:tab/>
        <w:t xml:space="preserve">Lawrence </w:t>
      </w:r>
      <w:proofErr w:type="spellStart"/>
      <w:r>
        <w:rPr>
          <w:rFonts w:cs="Times New Roman"/>
          <w:szCs w:val="24"/>
        </w:rPr>
        <w:t>Jalcy</w:t>
      </w:r>
      <w:proofErr w:type="spellEnd"/>
      <w:r>
        <w:rPr>
          <w:rFonts w:cs="Times New Roman"/>
          <w:szCs w:val="24"/>
        </w:rPr>
        <w:t xml:space="preserve">(q.v.) brought a plaint of debt against him and </w:t>
      </w:r>
      <w:proofErr w:type="gramStart"/>
      <w:r>
        <w:rPr>
          <w:rFonts w:cs="Times New Roman"/>
          <w:szCs w:val="24"/>
        </w:rPr>
        <w:t>Richard</w:t>
      </w:r>
      <w:proofErr w:type="gramEnd"/>
    </w:p>
    <w:p w14:paraId="4D57C940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Ducheman</w:t>
      </w:r>
      <w:proofErr w:type="spellEnd"/>
      <w:r>
        <w:rPr>
          <w:rFonts w:cs="Times New Roman"/>
          <w:szCs w:val="24"/>
        </w:rPr>
        <w:t xml:space="preserve"> of Dunwich(q.v.).</w:t>
      </w:r>
    </w:p>
    <w:p w14:paraId="3BD08214" w14:textId="77777777" w:rsidR="00FC67CE" w:rsidRDefault="00FC67CE" w:rsidP="00FC67C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B10A6">
          <w:rPr>
            <w:rStyle w:val="Hyperlink"/>
            <w:rFonts w:cs="Times New Roman"/>
            <w:szCs w:val="24"/>
          </w:rPr>
          <w:t>https://waalt.uh.edu/index.php/CP40/724</w:t>
        </w:r>
      </w:hyperlink>
      <w:r>
        <w:rPr>
          <w:rFonts w:cs="Times New Roman"/>
          <w:szCs w:val="24"/>
        </w:rPr>
        <w:t xml:space="preserve"> )</w:t>
      </w:r>
    </w:p>
    <w:p w14:paraId="491B0D56" w14:textId="77777777" w:rsidR="00FC67CE" w:rsidRDefault="00FC67CE" w:rsidP="00FC67CE">
      <w:pPr>
        <w:pStyle w:val="NoSpacing"/>
        <w:rPr>
          <w:rFonts w:cs="Times New Roman"/>
          <w:szCs w:val="24"/>
        </w:rPr>
      </w:pPr>
    </w:p>
    <w:p w14:paraId="2DDB6E71" w14:textId="77777777" w:rsidR="00FC67CE" w:rsidRDefault="00FC67CE" w:rsidP="00FC67CE">
      <w:pPr>
        <w:pStyle w:val="NoSpacing"/>
        <w:rPr>
          <w:rFonts w:cs="Times New Roman"/>
          <w:szCs w:val="24"/>
        </w:rPr>
      </w:pPr>
    </w:p>
    <w:p w14:paraId="5628A27E" w14:textId="77777777" w:rsidR="00FC67CE" w:rsidRDefault="00FC67CE" w:rsidP="00FC67C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 September 2023</w:t>
      </w:r>
    </w:p>
    <w:p w14:paraId="79061C8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2BF8" w14:textId="77777777" w:rsidR="00FC67CE" w:rsidRDefault="00FC67CE" w:rsidP="009139A6">
      <w:r>
        <w:separator/>
      </w:r>
    </w:p>
  </w:endnote>
  <w:endnote w:type="continuationSeparator" w:id="0">
    <w:p w14:paraId="556BDAC2" w14:textId="77777777" w:rsidR="00FC67CE" w:rsidRDefault="00FC67C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3C0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E42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E64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EB57" w14:textId="77777777" w:rsidR="00FC67CE" w:rsidRDefault="00FC67CE" w:rsidP="009139A6">
      <w:r>
        <w:separator/>
      </w:r>
    </w:p>
  </w:footnote>
  <w:footnote w:type="continuationSeparator" w:id="0">
    <w:p w14:paraId="409A1D65" w14:textId="77777777" w:rsidR="00FC67CE" w:rsidRDefault="00FC67C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D2D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28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58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65D7"/>
  <w15:chartTrackingRefBased/>
  <w15:docId w15:val="{BC101943-B755-4C7B-B759-12959153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C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2023-09-14T09:44:00Z</dcterms:created>
  <dcterms:modified xsi:type="dcterms:W3CDTF">2023-09-14T09:45:00Z</dcterms:modified>
</cp:coreProperties>
</file>