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C53CA" w14:textId="77777777" w:rsidR="008D69EF" w:rsidRDefault="008D69EF" w:rsidP="008D6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FULLER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23B753DC" w14:textId="77777777" w:rsidR="008D69EF" w:rsidRDefault="008D69EF" w:rsidP="008D6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Hindolveston</w:t>
      </w:r>
      <w:proofErr w:type="spellEnd"/>
      <w:r>
        <w:rPr>
          <w:rFonts w:ascii="Times New Roman" w:hAnsi="Times New Roman" w:cs="Times New Roman"/>
        </w:rPr>
        <w:t>, Norfolk.  Yeoman.</w:t>
      </w:r>
    </w:p>
    <w:p w14:paraId="4B18F2EB" w14:textId="77777777" w:rsidR="008D69EF" w:rsidRDefault="008D69EF" w:rsidP="008D69EF">
      <w:pPr>
        <w:rPr>
          <w:rFonts w:ascii="Times New Roman" w:hAnsi="Times New Roman" w:cs="Times New Roman"/>
        </w:rPr>
      </w:pPr>
    </w:p>
    <w:p w14:paraId="172BEC9A" w14:textId="77777777" w:rsidR="008D69EF" w:rsidRDefault="008D69EF" w:rsidP="008D69EF">
      <w:pPr>
        <w:rPr>
          <w:rFonts w:ascii="Times New Roman" w:hAnsi="Times New Roman" w:cs="Times New Roman"/>
        </w:rPr>
      </w:pPr>
    </w:p>
    <w:p w14:paraId="0B209183" w14:textId="77777777" w:rsidR="008D69EF" w:rsidRDefault="008D69EF" w:rsidP="008D6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 of Geoffrey Fuller.</w:t>
      </w:r>
    </w:p>
    <w:p w14:paraId="7B7AFF97" w14:textId="77777777" w:rsidR="008D69EF" w:rsidRDefault="008D69EF" w:rsidP="008D6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6" w:history="1">
        <w:r w:rsidRPr="00EC3E11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38AC3C1E" w14:textId="77777777" w:rsidR="008D69EF" w:rsidRDefault="008D69EF" w:rsidP="008D69EF">
      <w:pPr>
        <w:rPr>
          <w:rFonts w:ascii="Times New Roman" w:hAnsi="Times New Roman" w:cs="Times New Roman"/>
        </w:rPr>
      </w:pPr>
    </w:p>
    <w:p w14:paraId="428B12E8" w14:textId="77777777" w:rsidR="008D69EF" w:rsidRDefault="008D69EF" w:rsidP="008D69EF">
      <w:pPr>
        <w:rPr>
          <w:rFonts w:ascii="Times New Roman" w:hAnsi="Times New Roman" w:cs="Times New Roman"/>
        </w:rPr>
      </w:pPr>
    </w:p>
    <w:p w14:paraId="6C61171C" w14:textId="77777777" w:rsidR="008D69EF" w:rsidRDefault="008D69EF" w:rsidP="008D6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Richard </w:t>
      </w:r>
      <w:proofErr w:type="spellStart"/>
      <w:r>
        <w:rPr>
          <w:rFonts w:ascii="Times New Roman" w:hAnsi="Times New Roman" w:cs="Times New Roman"/>
        </w:rPr>
        <w:t>Talfas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Hindolveston</w:t>
      </w:r>
      <w:proofErr w:type="spellEnd"/>
      <w:r>
        <w:rPr>
          <w:rFonts w:ascii="Times New Roman" w:hAnsi="Times New Roman" w:cs="Times New Roman"/>
        </w:rPr>
        <w:t>(q.v.) brought a plaint of debt against him.</w:t>
      </w:r>
    </w:p>
    <w:p w14:paraId="63C07C4A" w14:textId="77777777" w:rsidR="008D69EF" w:rsidRDefault="008D69EF" w:rsidP="008D6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(ibid.)</w:t>
      </w:r>
    </w:p>
    <w:p w14:paraId="6A6D0B1B" w14:textId="77777777" w:rsidR="008D69EF" w:rsidRDefault="008D69EF" w:rsidP="008D69EF">
      <w:pPr>
        <w:rPr>
          <w:rFonts w:ascii="Times New Roman" w:hAnsi="Times New Roman" w:cs="Times New Roman"/>
        </w:rPr>
      </w:pPr>
    </w:p>
    <w:p w14:paraId="744FFE0C" w14:textId="77777777" w:rsidR="008D69EF" w:rsidRDefault="008D69EF" w:rsidP="008D69EF">
      <w:pPr>
        <w:rPr>
          <w:rFonts w:ascii="Times New Roman" w:hAnsi="Times New Roman" w:cs="Times New Roman"/>
        </w:rPr>
      </w:pPr>
    </w:p>
    <w:p w14:paraId="3BD1FA23" w14:textId="77777777" w:rsidR="008D69EF" w:rsidRDefault="008D69EF" w:rsidP="008D6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February 2019</w:t>
      </w:r>
    </w:p>
    <w:p w14:paraId="4A11FB3D" w14:textId="77777777" w:rsidR="006B2F86" w:rsidRPr="00E71FC3" w:rsidRDefault="008D69E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8686E" w14:textId="77777777" w:rsidR="008D69EF" w:rsidRDefault="008D69EF" w:rsidP="00E71FC3">
      <w:r>
        <w:separator/>
      </w:r>
    </w:p>
  </w:endnote>
  <w:endnote w:type="continuationSeparator" w:id="0">
    <w:p w14:paraId="534890BF" w14:textId="77777777" w:rsidR="008D69EF" w:rsidRDefault="008D69EF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6AB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01F24" w14:textId="77777777" w:rsidR="008D69EF" w:rsidRDefault="008D69EF" w:rsidP="00E71FC3">
      <w:r>
        <w:separator/>
      </w:r>
    </w:p>
  </w:footnote>
  <w:footnote w:type="continuationSeparator" w:id="0">
    <w:p w14:paraId="072E5C1B" w14:textId="77777777" w:rsidR="008D69EF" w:rsidRDefault="008D69EF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EF"/>
    <w:rsid w:val="001A7C09"/>
    <w:rsid w:val="00577BD5"/>
    <w:rsid w:val="00656CBA"/>
    <w:rsid w:val="006A1F77"/>
    <w:rsid w:val="00733BE7"/>
    <w:rsid w:val="008D69EF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CB4B8"/>
  <w15:chartTrackingRefBased/>
  <w15:docId w15:val="{038D3DA5-43FA-4000-88EC-75A94702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9EF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8D6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2019-02-12T20:19:00Z</dcterms:created>
  <dcterms:modified xsi:type="dcterms:W3CDTF">2019-02-12T20:20:00Z</dcterms:modified>
</cp:coreProperties>
</file>