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59" w:rsidRDefault="00B87459" w:rsidP="00B87459">
      <w:pPr>
        <w:pStyle w:val="NoSpacing"/>
      </w:pPr>
      <w:r>
        <w:rPr>
          <w:u w:val="single"/>
        </w:rPr>
        <w:t>Thomas FULLER</w:t>
      </w:r>
      <w:r>
        <w:t xml:space="preserve">     (fl.1496-7)</w:t>
      </w:r>
    </w:p>
    <w:p w:rsidR="00B87459" w:rsidRDefault="00B87459" w:rsidP="00B87459">
      <w:pPr>
        <w:pStyle w:val="NoSpacing"/>
      </w:pPr>
      <w:proofErr w:type="gramStart"/>
      <w:r>
        <w:t>of</w:t>
      </w:r>
      <w:proofErr w:type="gramEnd"/>
      <w:r>
        <w:t xml:space="preserve"> Faversham, Kent.</w:t>
      </w:r>
    </w:p>
    <w:p w:rsidR="00B87459" w:rsidRDefault="00B87459" w:rsidP="00B87459">
      <w:pPr>
        <w:pStyle w:val="NoSpacing"/>
        <w:ind w:firstLine="720"/>
      </w:pPr>
    </w:p>
    <w:p w:rsidR="00B87459" w:rsidRDefault="00B87459" w:rsidP="00B87459">
      <w:pPr>
        <w:pStyle w:val="NoSpacing"/>
      </w:pPr>
    </w:p>
    <w:p w:rsidR="00B87459" w:rsidRDefault="00B87459" w:rsidP="00B87459">
      <w:pPr>
        <w:pStyle w:val="NoSpacing"/>
      </w:pPr>
      <w:r>
        <w:t xml:space="preserve">         1496-7</w:t>
      </w:r>
      <w:r>
        <w:tab/>
        <w:t>He made his Will.    (</w:t>
      </w:r>
      <w:proofErr w:type="spellStart"/>
      <w:r>
        <w:t>Plomer</w:t>
      </w:r>
      <w:proofErr w:type="spellEnd"/>
      <w:r>
        <w:t xml:space="preserve"> p.192)</w:t>
      </w:r>
    </w:p>
    <w:p w:rsidR="00B87459" w:rsidRDefault="00B87459" w:rsidP="00B87459">
      <w:pPr>
        <w:pStyle w:val="NoSpacing"/>
      </w:pPr>
    </w:p>
    <w:p w:rsidR="00B87459" w:rsidRDefault="00B87459" w:rsidP="00B87459">
      <w:pPr>
        <w:pStyle w:val="NoSpacing"/>
      </w:pPr>
    </w:p>
    <w:p w:rsidR="00B87459" w:rsidRDefault="00B87459" w:rsidP="00B87459">
      <w:pPr>
        <w:pStyle w:val="NoSpacing"/>
      </w:pPr>
      <w:r>
        <w:t>27 January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59" w:rsidRDefault="00B87459" w:rsidP="00920DE3">
      <w:pPr>
        <w:spacing w:after="0" w:line="240" w:lineRule="auto"/>
      </w:pPr>
      <w:r>
        <w:separator/>
      </w:r>
    </w:p>
  </w:endnote>
  <w:endnote w:type="continuationSeparator" w:id="0">
    <w:p w:rsidR="00B87459" w:rsidRDefault="00B8745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59" w:rsidRDefault="00B87459" w:rsidP="00920DE3">
      <w:pPr>
        <w:spacing w:after="0" w:line="240" w:lineRule="auto"/>
      </w:pPr>
      <w:r>
        <w:separator/>
      </w:r>
    </w:p>
  </w:footnote>
  <w:footnote w:type="continuationSeparator" w:id="0">
    <w:p w:rsidR="00B87459" w:rsidRDefault="00B8745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59"/>
    <w:rsid w:val="00120749"/>
    <w:rsid w:val="00624CAE"/>
    <w:rsid w:val="00920DE3"/>
    <w:rsid w:val="00B8745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2014-02-07T21:20:00Z</dcterms:created>
  <dcterms:modified xsi:type="dcterms:W3CDTF">2014-02-07T21:20:00Z</dcterms:modified>
</cp:coreProperties>
</file>