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80A6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FULLER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5AF75A5D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527794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241C8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Ladde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elder, of Wokingham, </w:t>
      </w:r>
    </w:p>
    <w:p w14:paraId="63626767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Berkshire(q.v.), quitclaimed a croft and appurtenances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Ashridge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25BAC6" w14:textId="77777777" w:rsidR="007C188A" w:rsidRDefault="007C188A" w:rsidP="007C188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Wokingham, to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Relond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Wokingham(q.v.). At Wokingham.</w:t>
      </w:r>
    </w:p>
    <w:p w14:paraId="2F7B2E66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(T.N.A. ref. D/EZ 125/32)</w:t>
      </w:r>
    </w:p>
    <w:p w14:paraId="23AFCB2F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29288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C37AF" w14:textId="77777777" w:rsidR="007C188A" w:rsidRDefault="007C188A" w:rsidP="007C1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March 2022</w:t>
      </w:r>
    </w:p>
    <w:p w14:paraId="1E79BA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08F6" w14:textId="77777777" w:rsidR="007C188A" w:rsidRDefault="007C188A" w:rsidP="009139A6">
      <w:r>
        <w:separator/>
      </w:r>
    </w:p>
  </w:endnote>
  <w:endnote w:type="continuationSeparator" w:id="0">
    <w:p w14:paraId="3BC9A0F0" w14:textId="77777777" w:rsidR="007C188A" w:rsidRDefault="007C18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C7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B95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1AE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6703" w14:textId="77777777" w:rsidR="007C188A" w:rsidRDefault="007C188A" w:rsidP="009139A6">
      <w:r>
        <w:separator/>
      </w:r>
    </w:p>
  </w:footnote>
  <w:footnote w:type="continuationSeparator" w:id="0">
    <w:p w14:paraId="21539F15" w14:textId="77777777" w:rsidR="007C188A" w:rsidRDefault="007C18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59A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045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D80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8A"/>
    <w:rsid w:val="000666E0"/>
    <w:rsid w:val="002510B7"/>
    <w:rsid w:val="005C130B"/>
    <w:rsid w:val="007C188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FB49"/>
  <w15:chartTrackingRefBased/>
  <w15:docId w15:val="{975F1E69-3072-4FFF-B912-ED14297A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2022-03-20T09:23:00Z</dcterms:created>
  <dcterms:modified xsi:type="dcterms:W3CDTF">2022-03-20T09:23:00Z</dcterms:modified>
</cp:coreProperties>
</file>