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67" w:rsidRDefault="008E5167" w:rsidP="008E5167">
      <w:pPr>
        <w:pStyle w:val="NoSpacing"/>
      </w:pPr>
      <w:r>
        <w:rPr>
          <w:u w:val="single"/>
        </w:rPr>
        <w:t>Thomas FULMERE</w:t>
      </w:r>
      <w:r>
        <w:t xml:space="preserve">      (fl.1400)</w:t>
      </w:r>
    </w:p>
    <w:p w:rsidR="008E5167" w:rsidRDefault="008E5167" w:rsidP="008E5167">
      <w:pPr>
        <w:pStyle w:val="NoSpacing"/>
      </w:pPr>
      <w:proofErr w:type="gramStart"/>
      <w:r>
        <w:t xml:space="preserve">Parson of the church of </w:t>
      </w:r>
      <w:proofErr w:type="spellStart"/>
      <w:r>
        <w:t>Lammerssh</w:t>
      </w:r>
      <w:proofErr w:type="spellEnd"/>
      <w:r>
        <w:t>, in the diocese of London.</w:t>
      </w:r>
      <w:proofErr w:type="gramEnd"/>
    </w:p>
    <w:p w:rsidR="008E5167" w:rsidRDefault="008E5167" w:rsidP="008E5167">
      <w:pPr>
        <w:pStyle w:val="NoSpacing"/>
      </w:pPr>
    </w:p>
    <w:p w:rsidR="008E5167" w:rsidRDefault="008E5167" w:rsidP="008E5167">
      <w:pPr>
        <w:pStyle w:val="NoSpacing"/>
      </w:pPr>
    </w:p>
    <w:p w:rsidR="008E5167" w:rsidRDefault="008E5167" w:rsidP="008E5167">
      <w:pPr>
        <w:pStyle w:val="NoSpacing"/>
      </w:pPr>
      <w:r>
        <w:t xml:space="preserve">  </w:t>
      </w:r>
      <w:proofErr w:type="gramStart"/>
      <w:r>
        <w:t>3 Nov.1400</w:t>
      </w:r>
      <w:r>
        <w:tab/>
        <w:t>Ratification of his estate as parson.</w:t>
      </w:r>
      <w:proofErr w:type="gramEnd"/>
      <w:r>
        <w:t xml:space="preserve">  (C.P.R. 1399-1401 p.367)</w:t>
      </w:r>
    </w:p>
    <w:p w:rsidR="008E5167" w:rsidRDefault="008E5167" w:rsidP="008E5167">
      <w:pPr>
        <w:pStyle w:val="NoSpacing"/>
      </w:pPr>
    </w:p>
    <w:p w:rsidR="008E5167" w:rsidRDefault="008E5167" w:rsidP="008E5167">
      <w:pPr>
        <w:pStyle w:val="NoSpacing"/>
      </w:pPr>
    </w:p>
    <w:p w:rsidR="008E5167" w:rsidRDefault="008E5167" w:rsidP="008E5167">
      <w:pPr>
        <w:pStyle w:val="NoSpacing"/>
      </w:pPr>
      <w:r>
        <w:t>18 March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167" w:rsidRDefault="008E5167" w:rsidP="00920DE3">
      <w:pPr>
        <w:spacing w:after="0" w:line="240" w:lineRule="auto"/>
      </w:pPr>
      <w:r>
        <w:separator/>
      </w:r>
    </w:p>
  </w:endnote>
  <w:endnote w:type="continuationSeparator" w:id="0">
    <w:p w:rsidR="008E5167" w:rsidRDefault="008E516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167" w:rsidRDefault="008E5167" w:rsidP="00920DE3">
      <w:pPr>
        <w:spacing w:after="0" w:line="240" w:lineRule="auto"/>
      </w:pPr>
      <w:r>
        <w:separator/>
      </w:r>
    </w:p>
  </w:footnote>
  <w:footnote w:type="continuationSeparator" w:id="0">
    <w:p w:rsidR="008E5167" w:rsidRDefault="008E516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67"/>
    <w:rsid w:val="00120749"/>
    <w:rsid w:val="00624CAE"/>
    <w:rsid w:val="008E5167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2015-03-18T20:40:00Z</dcterms:created>
  <dcterms:modified xsi:type="dcterms:W3CDTF">2015-03-18T20:45:00Z</dcterms:modified>
</cp:coreProperties>
</file>