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13" w:rsidRDefault="00DA1C13" w:rsidP="00DA1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FULSC</w:t>
      </w:r>
      <w:r w:rsidR="0039355A">
        <w:rPr>
          <w:rFonts w:ascii="Times New Roman" w:hAnsi="Times New Roman" w:cs="Times New Roman"/>
          <w:sz w:val="24"/>
          <w:szCs w:val="24"/>
          <w:u w:val="single"/>
        </w:rPr>
        <w:t>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AWE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(fl.1432)</w:t>
      </w:r>
    </w:p>
    <w:p w:rsidR="00DA1C13" w:rsidRDefault="00DA1C13" w:rsidP="00DA1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C13" w:rsidRDefault="00DA1C13" w:rsidP="00DA1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C13" w:rsidRDefault="00DA1C13" w:rsidP="00DA1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Dec.1432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York Castle into lands</w:t>
      </w:r>
    </w:p>
    <w:p w:rsidR="00DA1C13" w:rsidRDefault="00DA1C13" w:rsidP="00DA1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the late Sir Henry Percy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Atholl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DA1C13" w:rsidRDefault="00DA1C13" w:rsidP="00DA1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24-61)</w:t>
      </w:r>
    </w:p>
    <w:p w:rsidR="00DA1C13" w:rsidRDefault="00DA1C13" w:rsidP="00DA1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1C13" w:rsidRDefault="00DA1C13" w:rsidP="00DA1C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DA1C13" w:rsidRDefault="00DA1C13" w:rsidP="00DA1C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March 2016</w:t>
      </w:r>
    </w:p>
    <w:sectPr w:rsidR="006B2F86" w:rsidRPr="00DA1C1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13" w:rsidRDefault="00DA1C13" w:rsidP="00E71FC3">
      <w:pPr>
        <w:spacing w:after="0" w:line="240" w:lineRule="auto"/>
      </w:pPr>
      <w:r>
        <w:separator/>
      </w:r>
    </w:p>
  </w:endnote>
  <w:endnote w:type="continuationSeparator" w:id="0">
    <w:p w:rsidR="00DA1C13" w:rsidRDefault="00DA1C1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13" w:rsidRDefault="00DA1C13" w:rsidP="00E71FC3">
      <w:pPr>
        <w:spacing w:after="0" w:line="240" w:lineRule="auto"/>
      </w:pPr>
      <w:r>
        <w:separator/>
      </w:r>
    </w:p>
  </w:footnote>
  <w:footnote w:type="continuationSeparator" w:id="0">
    <w:p w:rsidR="00DA1C13" w:rsidRDefault="00DA1C1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13"/>
    <w:rsid w:val="0039355A"/>
    <w:rsid w:val="00AB52E8"/>
    <w:rsid w:val="00B16D3F"/>
    <w:rsid w:val="00DA1C1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D401"/>
  <w15:chartTrackingRefBased/>
  <w15:docId w15:val="{E4C123CB-989D-4F50-8D45-EA9277D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2016-03-14T17:09:00Z</dcterms:created>
  <dcterms:modified xsi:type="dcterms:W3CDTF">2016-03-14T17:10:00Z</dcterms:modified>
</cp:coreProperties>
</file>