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46" w:rsidRDefault="00DE7A46" w:rsidP="00DE7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James FULSHAM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DE7A46" w:rsidRDefault="00DE7A46" w:rsidP="00DE7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7A46" w:rsidRDefault="00DE7A46" w:rsidP="00DE7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7A46" w:rsidRDefault="00DE7A46" w:rsidP="00DE7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York Castle into</w:t>
      </w:r>
    </w:p>
    <w:p w:rsidR="00DE7A46" w:rsidRDefault="00DE7A46" w:rsidP="00DE7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held by the late Sir Geoffrey </w:t>
      </w:r>
      <w:proofErr w:type="spellStart"/>
      <w:r>
        <w:rPr>
          <w:rFonts w:ascii="Times New Roman" w:hAnsi="Times New Roman" w:cs="Times New Roman"/>
          <w:sz w:val="24"/>
          <w:szCs w:val="24"/>
        </w:rPr>
        <w:t>Lutterell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DE7A46" w:rsidRDefault="00DE7A46" w:rsidP="00DE7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4959C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21-32)</w:t>
      </w:r>
    </w:p>
    <w:p w:rsidR="00DE7A46" w:rsidRDefault="00DE7A46" w:rsidP="00DE7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7A46" w:rsidRDefault="00DE7A46" w:rsidP="00DE7A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DE7A46" w:rsidRDefault="00DE7A46" w:rsidP="00DE7A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October 2015</w:t>
      </w:r>
      <w:bookmarkStart w:id="0" w:name="_GoBack"/>
      <w:bookmarkEnd w:id="0"/>
    </w:p>
    <w:sectPr w:rsidR="00DD5B8A" w:rsidRPr="00DE7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46" w:rsidRDefault="00DE7A46" w:rsidP="00564E3C">
      <w:pPr>
        <w:spacing w:after="0" w:line="240" w:lineRule="auto"/>
      </w:pPr>
      <w:r>
        <w:separator/>
      </w:r>
    </w:p>
  </w:endnote>
  <w:endnote w:type="continuationSeparator" w:id="0">
    <w:p w:rsidR="00DE7A46" w:rsidRDefault="00DE7A4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E7A46">
      <w:rPr>
        <w:rFonts w:ascii="Times New Roman" w:hAnsi="Times New Roman" w:cs="Times New Roman"/>
        <w:noProof/>
        <w:sz w:val="24"/>
        <w:szCs w:val="24"/>
      </w:rPr>
      <w:t>10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46" w:rsidRDefault="00DE7A46" w:rsidP="00564E3C">
      <w:pPr>
        <w:spacing w:after="0" w:line="240" w:lineRule="auto"/>
      </w:pPr>
      <w:r>
        <w:separator/>
      </w:r>
    </w:p>
  </w:footnote>
  <w:footnote w:type="continuationSeparator" w:id="0">
    <w:p w:rsidR="00DE7A46" w:rsidRDefault="00DE7A4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46"/>
    <w:rsid w:val="00372DC6"/>
    <w:rsid w:val="00564E3C"/>
    <w:rsid w:val="0064591D"/>
    <w:rsid w:val="00DD5B8A"/>
    <w:rsid w:val="00DE7A46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96D0"/>
  <w15:chartTrackingRefBased/>
  <w15:docId w15:val="{807FC037-C92C-435B-A103-7552D0D2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E7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2015-10-10T19:20:00Z</dcterms:created>
  <dcterms:modified xsi:type="dcterms:W3CDTF">2015-10-10T19:21:00Z</dcterms:modified>
</cp:coreProperties>
</file>