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F371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FULTHORP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5A712864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76536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29D22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E331D5B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39FA1D93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North Riding of Yorkshire, the taxes of a fifteenth and a tenth.</w:t>
      </w:r>
    </w:p>
    <w:p w14:paraId="4B4D716F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p.64)</w:t>
      </w:r>
    </w:p>
    <w:p w14:paraId="750591C7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6730E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8D259" w14:textId="77777777" w:rsidR="003B798C" w:rsidRDefault="003B798C" w:rsidP="003B7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August 2021</w:t>
      </w:r>
    </w:p>
    <w:p w14:paraId="47A46AB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0B87" w14:textId="77777777" w:rsidR="003B798C" w:rsidRDefault="003B798C" w:rsidP="009139A6">
      <w:r>
        <w:separator/>
      </w:r>
    </w:p>
  </w:endnote>
  <w:endnote w:type="continuationSeparator" w:id="0">
    <w:p w14:paraId="71F541C3" w14:textId="77777777" w:rsidR="003B798C" w:rsidRDefault="003B79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22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DE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AF9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9CAB" w14:textId="77777777" w:rsidR="003B798C" w:rsidRDefault="003B798C" w:rsidP="009139A6">
      <w:r>
        <w:separator/>
      </w:r>
    </w:p>
  </w:footnote>
  <w:footnote w:type="continuationSeparator" w:id="0">
    <w:p w14:paraId="74129D65" w14:textId="77777777" w:rsidR="003B798C" w:rsidRDefault="003B79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D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1E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13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C"/>
    <w:rsid w:val="000666E0"/>
    <w:rsid w:val="002510B7"/>
    <w:rsid w:val="003B798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FA9F"/>
  <w15:chartTrackingRefBased/>
  <w15:docId w15:val="{1BC09E12-857E-47D6-8410-C412866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2021-11-07T08:24:00Z</dcterms:created>
  <dcterms:modified xsi:type="dcterms:W3CDTF">2021-11-07T08:25:00Z</dcterms:modified>
</cp:coreProperties>
</file>