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EEC6" w14:textId="77777777" w:rsidR="0073161E" w:rsidRPr="00690BA6" w:rsidRDefault="0073161E" w:rsidP="0073161E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FURBOUR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2CFB05BC" w14:textId="77777777" w:rsidR="0073161E" w:rsidRDefault="0073161E" w:rsidP="007316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3517D50A" w14:textId="77777777" w:rsidR="0073161E" w:rsidRDefault="0073161E" w:rsidP="007316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54AF01" w14:textId="77777777" w:rsidR="0073161E" w:rsidRDefault="0073161E" w:rsidP="007316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CAB96A" w14:textId="77777777" w:rsidR="0073161E" w:rsidRDefault="0073161E" w:rsidP="0073161E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Richard Code(q.v.).</w:t>
      </w:r>
    </w:p>
    <w:p w14:paraId="193801AF" w14:textId="77777777" w:rsidR="0073161E" w:rsidRDefault="0073161E" w:rsidP="0073161E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m.7,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14A558D0" w14:textId="77777777" w:rsidR="0073161E" w:rsidRDefault="0073161E" w:rsidP="0073161E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264CECEB" w14:textId="77777777" w:rsidR="0073161E" w:rsidRDefault="0073161E" w:rsidP="007316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9C68A" w14:textId="77777777" w:rsidR="0073161E" w:rsidRDefault="0073161E" w:rsidP="007316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B28DCD" w14:textId="77777777" w:rsidR="0073161E" w:rsidRDefault="0073161E" w:rsidP="007316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July 2021</w:t>
      </w:r>
    </w:p>
    <w:p w14:paraId="1761C7C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EA06" w14:textId="77777777" w:rsidR="0073161E" w:rsidRDefault="0073161E" w:rsidP="009139A6">
      <w:r>
        <w:separator/>
      </w:r>
    </w:p>
  </w:endnote>
  <w:endnote w:type="continuationSeparator" w:id="0">
    <w:p w14:paraId="35F636E3" w14:textId="77777777" w:rsidR="0073161E" w:rsidRDefault="0073161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D4A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5FF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0F5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69C6" w14:textId="77777777" w:rsidR="0073161E" w:rsidRDefault="0073161E" w:rsidP="009139A6">
      <w:r>
        <w:separator/>
      </w:r>
    </w:p>
  </w:footnote>
  <w:footnote w:type="continuationSeparator" w:id="0">
    <w:p w14:paraId="30FE8D49" w14:textId="77777777" w:rsidR="0073161E" w:rsidRDefault="0073161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477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E12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756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1E"/>
    <w:rsid w:val="000666E0"/>
    <w:rsid w:val="002510B7"/>
    <w:rsid w:val="005C130B"/>
    <w:rsid w:val="0073161E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661E"/>
  <w15:chartTrackingRefBased/>
  <w15:docId w15:val="{06603380-DDFF-4695-B96F-E89D0C9D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2021-08-04T18:25:00Z</dcterms:created>
  <dcterms:modified xsi:type="dcterms:W3CDTF">2021-08-04T18:26:00Z</dcterms:modified>
</cp:coreProperties>
</file>