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4A92" w14:textId="77777777" w:rsidR="008E40F9" w:rsidRPr="00690BA6" w:rsidRDefault="008E40F9" w:rsidP="008E40F9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FURBOUR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224583EE" w14:textId="77777777" w:rsidR="008E40F9" w:rsidRDefault="008E40F9" w:rsidP="008E40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5FE30079" w14:textId="77777777" w:rsidR="008E40F9" w:rsidRDefault="008E40F9" w:rsidP="008E4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618F2" w14:textId="77777777" w:rsidR="008E40F9" w:rsidRDefault="008E40F9" w:rsidP="008E4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7C078" w14:textId="77777777" w:rsidR="008E40F9" w:rsidRDefault="008E40F9" w:rsidP="008E40F9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Taplegh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22AFC384" w14:textId="77777777" w:rsidR="008E40F9" w:rsidRDefault="008E40F9" w:rsidP="008E40F9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m.7,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4BEC659C" w14:textId="77777777" w:rsidR="008E40F9" w:rsidRDefault="008E40F9" w:rsidP="008E40F9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4702F686" w14:textId="77777777" w:rsidR="008E40F9" w:rsidRDefault="008E40F9" w:rsidP="008E4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B85F40" w14:textId="77777777" w:rsidR="008E40F9" w:rsidRDefault="008E40F9" w:rsidP="008E4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2AFBA8" w14:textId="77777777" w:rsidR="008E40F9" w:rsidRDefault="008E40F9" w:rsidP="008E40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July 2021</w:t>
      </w:r>
    </w:p>
    <w:p w14:paraId="673032F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3750" w14:textId="77777777" w:rsidR="008E40F9" w:rsidRDefault="008E40F9" w:rsidP="009139A6">
      <w:r>
        <w:separator/>
      </w:r>
    </w:p>
  </w:endnote>
  <w:endnote w:type="continuationSeparator" w:id="0">
    <w:p w14:paraId="6233049E" w14:textId="77777777" w:rsidR="008E40F9" w:rsidRDefault="008E40F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9D9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38D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C4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AC56" w14:textId="77777777" w:rsidR="008E40F9" w:rsidRDefault="008E40F9" w:rsidP="009139A6">
      <w:r>
        <w:separator/>
      </w:r>
    </w:p>
  </w:footnote>
  <w:footnote w:type="continuationSeparator" w:id="0">
    <w:p w14:paraId="4A56DE13" w14:textId="77777777" w:rsidR="008E40F9" w:rsidRDefault="008E40F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CDD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8FE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8C4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F9"/>
    <w:rsid w:val="000666E0"/>
    <w:rsid w:val="002510B7"/>
    <w:rsid w:val="005C130B"/>
    <w:rsid w:val="00826F5C"/>
    <w:rsid w:val="008E40F9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3C5C"/>
  <w15:chartTrackingRefBased/>
  <w15:docId w15:val="{5C3A6882-E640-46F2-B35E-A5F3A2B8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2021-09-12T06:59:00Z</dcterms:created>
  <dcterms:modified xsi:type="dcterms:W3CDTF">2021-09-12T07:00:00Z</dcterms:modified>
</cp:coreProperties>
</file>