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156A0" w14:textId="77777777" w:rsidR="004D16E4" w:rsidRDefault="004D16E4" w:rsidP="004D16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FURLONG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fl.1479)</w:t>
      </w:r>
    </w:p>
    <w:p w14:paraId="0B84FCD6" w14:textId="77777777" w:rsidR="004D16E4" w:rsidRDefault="004D16E4" w:rsidP="004D16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Plymouth. Baker.</w:t>
      </w:r>
    </w:p>
    <w:p w14:paraId="07E466E0" w14:textId="77777777" w:rsidR="004D16E4" w:rsidRDefault="004D16E4" w:rsidP="004D16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4B5DA4" w14:textId="77777777" w:rsidR="004D16E4" w:rsidRDefault="004D16E4" w:rsidP="004D16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54343F" w14:textId="77777777" w:rsidR="004D16E4" w:rsidRDefault="004D16E4" w:rsidP="004D16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Dec.1479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granted a general pardon of all offences committed by him before </w:t>
      </w:r>
    </w:p>
    <w:p w14:paraId="27651C4C" w14:textId="77777777" w:rsidR="004D16E4" w:rsidRDefault="004D16E4" w:rsidP="004D16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 December.    (C.P.R. 1476-85 p.170)</w:t>
      </w:r>
    </w:p>
    <w:p w14:paraId="6CFB470E" w14:textId="77777777" w:rsidR="004D16E4" w:rsidRDefault="004D16E4" w:rsidP="004D16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E1CDCE" w14:textId="77777777" w:rsidR="004D16E4" w:rsidRDefault="004D16E4" w:rsidP="004D16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A1636E" w14:textId="77777777" w:rsidR="004D16E4" w:rsidRDefault="004D16E4" w:rsidP="004D16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July 2021</w:t>
      </w:r>
    </w:p>
    <w:p w14:paraId="16DDEF19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E56D9" w14:textId="77777777" w:rsidR="004D16E4" w:rsidRDefault="004D16E4" w:rsidP="009139A6">
      <w:r>
        <w:separator/>
      </w:r>
    </w:p>
  </w:endnote>
  <w:endnote w:type="continuationSeparator" w:id="0">
    <w:p w14:paraId="6835BA62" w14:textId="77777777" w:rsidR="004D16E4" w:rsidRDefault="004D16E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18C9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9F24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2434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A42B6" w14:textId="77777777" w:rsidR="004D16E4" w:rsidRDefault="004D16E4" w:rsidP="009139A6">
      <w:r>
        <w:separator/>
      </w:r>
    </w:p>
  </w:footnote>
  <w:footnote w:type="continuationSeparator" w:id="0">
    <w:p w14:paraId="73C43486" w14:textId="77777777" w:rsidR="004D16E4" w:rsidRDefault="004D16E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4BC5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40B3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7A22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6E4"/>
    <w:rsid w:val="000666E0"/>
    <w:rsid w:val="002510B7"/>
    <w:rsid w:val="004D16E4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028AB"/>
  <w15:chartTrackingRefBased/>
  <w15:docId w15:val="{6D47BD1A-B75D-4D27-92D2-B148CA37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2021-07-01T20:46:00Z</dcterms:created>
  <dcterms:modified xsi:type="dcterms:W3CDTF">2021-07-01T20:47:00Z</dcterms:modified>
</cp:coreProperties>
</file>