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12" w:rsidRDefault="00A92F12" w:rsidP="00A92F12">
      <w:pPr>
        <w:pStyle w:val="NoSpacing"/>
      </w:pPr>
      <w:r>
        <w:rPr>
          <w:u w:val="single"/>
        </w:rPr>
        <w:t>Robert FURNEYS</w:t>
      </w:r>
      <w:r>
        <w:t xml:space="preserve">      (fl.1429-30)</w:t>
      </w:r>
    </w:p>
    <w:p w:rsidR="00A92F12" w:rsidRDefault="00A92F12" w:rsidP="00A92F12">
      <w:pPr>
        <w:pStyle w:val="NoSpacing"/>
      </w:pPr>
      <w:proofErr w:type="gramStart"/>
      <w:r>
        <w:t>of</w:t>
      </w:r>
      <w:proofErr w:type="gramEnd"/>
      <w:r>
        <w:t xml:space="preserve"> Castleton, Derbyshire.</w:t>
      </w:r>
    </w:p>
    <w:p w:rsidR="00A92F12" w:rsidRDefault="00A92F12" w:rsidP="00A92F12">
      <w:pPr>
        <w:pStyle w:val="NoSpacing"/>
      </w:pPr>
    </w:p>
    <w:p w:rsidR="00A92F12" w:rsidRDefault="00A92F12" w:rsidP="00A92F12">
      <w:pPr>
        <w:pStyle w:val="NoSpacing"/>
      </w:pPr>
    </w:p>
    <w:p w:rsidR="00A92F12" w:rsidRDefault="00A92F12" w:rsidP="00A92F12">
      <w:pPr>
        <w:pStyle w:val="NoSpacing"/>
      </w:pPr>
      <w:r>
        <w:t xml:space="preserve">       1429-30</w:t>
      </w:r>
      <w:r>
        <w:tab/>
        <w:t xml:space="preserve">He was a Burgess of Colchester. </w:t>
      </w:r>
    </w:p>
    <w:p w:rsidR="00A92F12" w:rsidRDefault="00A92F12" w:rsidP="00A92F12">
      <w:pPr>
        <w:pStyle w:val="NoSpacing"/>
      </w:pPr>
      <w:r>
        <w:tab/>
      </w:r>
      <w:r>
        <w:tab/>
        <w:t>(“The Red Parchment Book of Colchester” p.107)</w:t>
      </w:r>
    </w:p>
    <w:p w:rsidR="00A92F12" w:rsidRDefault="00A92F12" w:rsidP="00A92F12">
      <w:pPr>
        <w:pStyle w:val="NoSpacing"/>
      </w:pPr>
    </w:p>
    <w:p w:rsidR="00A92F12" w:rsidRDefault="00A92F12" w:rsidP="00A92F12">
      <w:pPr>
        <w:pStyle w:val="NoSpacing"/>
      </w:pPr>
    </w:p>
    <w:p w:rsidR="00A92F12" w:rsidRDefault="00A92F12" w:rsidP="00A92F12">
      <w:pPr>
        <w:pStyle w:val="NoSpacing"/>
      </w:pPr>
    </w:p>
    <w:p w:rsidR="00E47068" w:rsidRPr="00C009D8" w:rsidRDefault="00A92F12" w:rsidP="00A92F12">
      <w:pPr>
        <w:pStyle w:val="NoSpacing"/>
      </w:pPr>
      <w:r>
        <w:t>23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2" w:rsidRDefault="00A92F12" w:rsidP="00920DE3">
      <w:pPr>
        <w:spacing w:after="0" w:line="240" w:lineRule="auto"/>
      </w:pPr>
      <w:r>
        <w:separator/>
      </w:r>
    </w:p>
  </w:endnote>
  <w:endnote w:type="continuationSeparator" w:id="0">
    <w:p w:rsidR="00A92F12" w:rsidRDefault="00A92F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2" w:rsidRDefault="00A92F12" w:rsidP="00920DE3">
      <w:pPr>
        <w:spacing w:after="0" w:line="240" w:lineRule="auto"/>
      </w:pPr>
      <w:r>
        <w:separator/>
      </w:r>
    </w:p>
  </w:footnote>
  <w:footnote w:type="continuationSeparator" w:id="0">
    <w:p w:rsidR="00A92F12" w:rsidRDefault="00A92F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12"/>
    <w:rsid w:val="00120749"/>
    <w:rsid w:val="00624CAE"/>
    <w:rsid w:val="00920DE3"/>
    <w:rsid w:val="00A92F1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2015-05-14T20:10:00Z</dcterms:created>
  <dcterms:modified xsi:type="dcterms:W3CDTF">2015-05-14T20:10:00Z</dcterms:modified>
</cp:coreProperties>
</file>