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A93B" w14:textId="77777777" w:rsidR="00B657E7" w:rsidRDefault="00B657E7" w:rsidP="00B657E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Thomas de FURNYVALL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2FD60C9C" w14:textId="77777777" w:rsidR="00B657E7" w:rsidRDefault="00B657E7" w:rsidP="00B657E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1AE7DC9" w14:textId="77777777" w:rsidR="00B657E7" w:rsidRDefault="00B657E7" w:rsidP="00B657E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E1C5BF0" w14:textId="77777777" w:rsidR="00B657E7" w:rsidRDefault="00B657E7" w:rsidP="00B657E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Dec.1404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Sir John Pelham(q.v.) were commissioned to receive all moneys </w:t>
      </w:r>
    </w:p>
    <w:p w14:paraId="00FFF0D1" w14:textId="77777777" w:rsidR="00B657E7" w:rsidRDefault="00B657E7" w:rsidP="00B657E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forthcoming from this time until next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Michaelmas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respect of the subsidy on</w:t>
      </w:r>
    </w:p>
    <w:p w14:paraId="75C6213E" w14:textId="77777777" w:rsidR="00B657E7" w:rsidRDefault="00B657E7" w:rsidP="00B657E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wools, hides and woolfells, and of tunnage and poundage, and to pay the </w:t>
      </w:r>
    </w:p>
    <w:p w14:paraId="4CF644E1" w14:textId="77777777" w:rsidR="00B657E7" w:rsidRDefault="00B657E7" w:rsidP="00B657E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same and render faithful account thereof.   (C.F.R. 1399-1405 p.281)</w:t>
      </w:r>
    </w:p>
    <w:p w14:paraId="1EBD4CC6" w14:textId="77777777" w:rsidR="00B657E7" w:rsidRDefault="00B657E7" w:rsidP="00B657E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370405" w14:textId="77777777" w:rsidR="00B657E7" w:rsidRDefault="00B657E7" w:rsidP="00B657E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CA22794" w14:textId="77777777" w:rsidR="00B657E7" w:rsidRDefault="00B657E7" w:rsidP="00B657E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July 2021</w:t>
      </w:r>
    </w:p>
    <w:p w14:paraId="2F617B1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4237" w14:textId="77777777" w:rsidR="00B657E7" w:rsidRDefault="00B657E7" w:rsidP="009139A6">
      <w:r>
        <w:separator/>
      </w:r>
    </w:p>
  </w:endnote>
  <w:endnote w:type="continuationSeparator" w:id="0">
    <w:p w14:paraId="154A3AD8" w14:textId="77777777" w:rsidR="00B657E7" w:rsidRDefault="00B657E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97D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995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0F6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E158" w14:textId="77777777" w:rsidR="00B657E7" w:rsidRDefault="00B657E7" w:rsidP="009139A6">
      <w:r>
        <w:separator/>
      </w:r>
    </w:p>
  </w:footnote>
  <w:footnote w:type="continuationSeparator" w:id="0">
    <w:p w14:paraId="4A49FCDA" w14:textId="77777777" w:rsidR="00B657E7" w:rsidRDefault="00B657E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3E9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D54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955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E7"/>
    <w:rsid w:val="000666E0"/>
    <w:rsid w:val="002510B7"/>
    <w:rsid w:val="005C130B"/>
    <w:rsid w:val="00826F5C"/>
    <w:rsid w:val="009139A6"/>
    <w:rsid w:val="009448BB"/>
    <w:rsid w:val="00A3176C"/>
    <w:rsid w:val="00AE65F8"/>
    <w:rsid w:val="00B657E7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A21B"/>
  <w15:chartTrackingRefBased/>
  <w15:docId w15:val="{1DA50E19-B7C0-4835-9479-4E631BAC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2021-07-26T15:04:00Z</dcterms:created>
  <dcterms:modified xsi:type="dcterms:W3CDTF">2021-07-26T15:04:00Z</dcterms:modified>
</cp:coreProperties>
</file>