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73AF" w14:textId="77777777" w:rsidR="00B56C75" w:rsidRDefault="00B56C75" w:rsidP="00B56C7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Thomas GALE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7565E666" w14:textId="77777777" w:rsidR="00B56C75" w:rsidRDefault="00B56C75" w:rsidP="00B56C7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London. Gentleman.</w:t>
      </w:r>
    </w:p>
    <w:p w14:paraId="6144D190" w14:textId="77777777" w:rsidR="00B56C75" w:rsidRDefault="00B56C75" w:rsidP="00B56C7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8285A8E" w14:textId="77777777" w:rsidR="00B56C75" w:rsidRDefault="00B56C75" w:rsidP="00B56C7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F26B9E0" w14:textId="77777777" w:rsidR="00B56C75" w:rsidRDefault="00B56C75" w:rsidP="00B56C7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Richard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Masty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gentleman(q.v.), brought a plaint of debt against him and 26 others.</w:t>
      </w:r>
    </w:p>
    <w:p w14:paraId="7BB59A5E" w14:textId="77777777" w:rsidR="00B56C75" w:rsidRDefault="00B56C75" w:rsidP="00B56C7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00EFF9BE" w14:textId="77777777" w:rsidR="00B56C75" w:rsidRDefault="00B56C75" w:rsidP="00B56C7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14CAF97" w14:textId="77777777" w:rsidR="00B56C75" w:rsidRDefault="00B56C75" w:rsidP="00B56C7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5F8E4DC" w14:textId="77777777" w:rsidR="00B56C75" w:rsidRDefault="00B56C75" w:rsidP="00B56C7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17 December 2021</w:t>
      </w:r>
    </w:p>
    <w:p w14:paraId="0B46719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717E" w14:textId="77777777" w:rsidR="00B56C75" w:rsidRDefault="00B56C75" w:rsidP="009139A6">
      <w:r>
        <w:separator/>
      </w:r>
    </w:p>
  </w:endnote>
  <w:endnote w:type="continuationSeparator" w:id="0">
    <w:p w14:paraId="372B855D" w14:textId="77777777" w:rsidR="00B56C75" w:rsidRDefault="00B56C7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C40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C03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8AF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57AB" w14:textId="77777777" w:rsidR="00B56C75" w:rsidRDefault="00B56C75" w:rsidP="009139A6">
      <w:r>
        <w:separator/>
      </w:r>
    </w:p>
  </w:footnote>
  <w:footnote w:type="continuationSeparator" w:id="0">
    <w:p w14:paraId="206C5DB8" w14:textId="77777777" w:rsidR="00B56C75" w:rsidRDefault="00B56C7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875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91B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399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75"/>
    <w:rsid w:val="000666E0"/>
    <w:rsid w:val="002510B7"/>
    <w:rsid w:val="005C130B"/>
    <w:rsid w:val="00826F5C"/>
    <w:rsid w:val="009139A6"/>
    <w:rsid w:val="009448BB"/>
    <w:rsid w:val="00A3176C"/>
    <w:rsid w:val="00AE65F8"/>
    <w:rsid w:val="00B56C75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55CE"/>
  <w15:chartTrackingRefBased/>
  <w15:docId w15:val="{D34BFAA2-87EC-49FE-B5F6-3672A374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56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2022-01-15T17:24:00Z</dcterms:created>
  <dcterms:modified xsi:type="dcterms:W3CDTF">2022-01-15T17:25:00Z</dcterms:modified>
</cp:coreProperties>
</file>