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637DF" w14:textId="77777777" w:rsidR="0059705E" w:rsidRDefault="0059705E" w:rsidP="00597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GALEON</w:t>
      </w:r>
      <w:r>
        <w:rPr>
          <w:rFonts w:ascii="Times New Roman" w:hAnsi="Times New Roman" w:cs="Times New Roman"/>
        </w:rPr>
        <w:t xml:space="preserve">      (fl.1483)</w:t>
      </w:r>
    </w:p>
    <w:p w14:paraId="59EA483E" w14:textId="77777777" w:rsidR="0059705E" w:rsidRDefault="0059705E" w:rsidP="00597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Brandon Ferry, Suffolk. Yeoman.</w:t>
      </w:r>
    </w:p>
    <w:p w14:paraId="0BE25176" w14:textId="77777777" w:rsidR="0059705E" w:rsidRDefault="0059705E" w:rsidP="0059705E">
      <w:pPr>
        <w:rPr>
          <w:rFonts w:ascii="Times New Roman" w:hAnsi="Times New Roman" w:cs="Times New Roman"/>
        </w:rPr>
      </w:pPr>
    </w:p>
    <w:p w14:paraId="045BD4AB" w14:textId="77777777" w:rsidR="0059705E" w:rsidRDefault="0059705E" w:rsidP="0059705E">
      <w:pPr>
        <w:rPr>
          <w:rFonts w:ascii="Times New Roman" w:hAnsi="Times New Roman" w:cs="Times New Roman"/>
        </w:rPr>
      </w:pPr>
    </w:p>
    <w:p w14:paraId="51FA4B75" w14:textId="77777777" w:rsidR="0059705E" w:rsidRDefault="0059705E" w:rsidP="00597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Christopher </w:t>
      </w:r>
      <w:proofErr w:type="spellStart"/>
      <w:r>
        <w:rPr>
          <w:rFonts w:ascii="Times New Roman" w:hAnsi="Times New Roman" w:cs="Times New Roman"/>
        </w:rPr>
        <w:t>Coulynch</w:t>
      </w:r>
      <w:proofErr w:type="spellEnd"/>
      <w:r>
        <w:rPr>
          <w:rFonts w:ascii="Times New Roman" w:hAnsi="Times New Roman" w:cs="Times New Roman"/>
        </w:rPr>
        <w:t>(q.v.) brought a plaint of trespass and taking against him</w:t>
      </w:r>
    </w:p>
    <w:p w14:paraId="0A2DAF35" w14:textId="77777777" w:rsidR="0059705E" w:rsidRDefault="0059705E" w:rsidP="00597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and Cornelius </w:t>
      </w:r>
      <w:proofErr w:type="spellStart"/>
      <w:r>
        <w:rPr>
          <w:rFonts w:ascii="Times New Roman" w:hAnsi="Times New Roman" w:cs="Times New Roman"/>
        </w:rPr>
        <w:t>Heylok</w:t>
      </w:r>
      <w:proofErr w:type="spellEnd"/>
      <w:r>
        <w:rPr>
          <w:rFonts w:ascii="Times New Roman" w:hAnsi="Times New Roman" w:cs="Times New Roman"/>
        </w:rPr>
        <w:t xml:space="preserve"> of Brandon Ferry(q.v.).</w:t>
      </w:r>
    </w:p>
    <w:p w14:paraId="15A746B8" w14:textId="77777777" w:rsidR="0059705E" w:rsidRDefault="0059705E" w:rsidP="00597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Hlk21021185"/>
      <w:r>
        <w:rPr>
          <w:rFonts w:ascii="Times New Roman" w:hAnsi="Times New Roman" w:cs="Times New Roman"/>
        </w:rPr>
        <w:t>(http://aalt.law.uh.edu/Indices/CP40Indices/CP40no883Pl.htm )</w:t>
      </w:r>
      <w:bookmarkEnd w:id="0"/>
    </w:p>
    <w:p w14:paraId="4D50B8BD" w14:textId="77777777" w:rsidR="0059705E" w:rsidRDefault="0059705E" w:rsidP="0059705E">
      <w:pPr>
        <w:rPr>
          <w:rFonts w:ascii="Times New Roman" w:hAnsi="Times New Roman" w:cs="Times New Roman"/>
        </w:rPr>
      </w:pPr>
    </w:p>
    <w:p w14:paraId="2CCC17D5" w14:textId="77777777" w:rsidR="0059705E" w:rsidRDefault="0059705E" w:rsidP="0059705E">
      <w:pPr>
        <w:rPr>
          <w:rFonts w:ascii="Times New Roman" w:hAnsi="Times New Roman" w:cs="Times New Roman"/>
        </w:rPr>
      </w:pPr>
    </w:p>
    <w:p w14:paraId="2CBB12CF" w14:textId="77777777" w:rsidR="0059705E" w:rsidRDefault="0059705E" w:rsidP="00597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October 2019</w:t>
      </w:r>
    </w:p>
    <w:p w14:paraId="0F8D31AE" w14:textId="77777777" w:rsidR="006B2F86" w:rsidRPr="00E71FC3" w:rsidRDefault="0059705E" w:rsidP="00E71FC3">
      <w:pPr>
        <w:pStyle w:val="NoSpacing"/>
      </w:pPr>
      <w:bookmarkStart w:id="1" w:name="_GoBack"/>
      <w:bookmarkEnd w:id="1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5790C" w14:textId="77777777" w:rsidR="0059705E" w:rsidRDefault="0059705E" w:rsidP="00E71FC3">
      <w:r>
        <w:separator/>
      </w:r>
    </w:p>
  </w:endnote>
  <w:endnote w:type="continuationSeparator" w:id="0">
    <w:p w14:paraId="75888A0E" w14:textId="77777777" w:rsidR="0059705E" w:rsidRDefault="0059705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BB1C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79E2D" w14:textId="77777777" w:rsidR="0059705E" w:rsidRDefault="0059705E" w:rsidP="00E71FC3">
      <w:r>
        <w:separator/>
      </w:r>
    </w:p>
  </w:footnote>
  <w:footnote w:type="continuationSeparator" w:id="0">
    <w:p w14:paraId="42D25AC1" w14:textId="77777777" w:rsidR="0059705E" w:rsidRDefault="0059705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5E"/>
    <w:rsid w:val="001A7C09"/>
    <w:rsid w:val="00577BD5"/>
    <w:rsid w:val="0059705E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3CED"/>
  <w15:chartTrackingRefBased/>
  <w15:docId w15:val="{F9465741-9BF5-4A39-8727-580AE091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705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2019-10-25T19:12:00Z</dcterms:created>
  <dcterms:modified xsi:type="dcterms:W3CDTF">2019-10-25T19:13:00Z</dcterms:modified>
</cp:coreProperties>
</file>