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F8" w:rsidRDefault="003A50F8" w:rsidP="003A50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GALET</w:t>
      </w:r>
      <w:r>
        <w:rPr>
          <w:rFonts w:ascii="Times New Roman" w:hAnsi="Times New Roman" w:cs="Times New Roman"/>
          <w:sz w:val="24"/>
          <w:szCs w:val="24"/>
        </w:rPr>
        <w:t xml:space="preserve">      (fl.1450)</w:t>
      </w:r>
    </w:p>
    <w:p w:rsidR="003A50F8" w:rsidRDefault="003A50F8" w:rsidP="003A50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Mayfield, Sussex. Husbandman.</w:t>
      </w:r>
    </w:p>
    <w:p w:rsidR="003A50F8" w:rsidRDefault="003A50F8" w:rsidP="003A50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50F8" w:rsidRDefault="003A50F8" w:rsidP="003A50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50F8" w:rsidRDefault="003A50F8" w:rsidP="003A50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1450</w:t>
      </w:r>
      <w:r>
        <w:rPr>
          <w:rFonts w:ascii="Times New Roman" w:hAnsi="Times New Roman" w:cs="Times New Roman"/>
          <w:sz w:val="24"/>
          <w:szCs w:val="24"/>
        </w:rPr>
        <w:tab/>
        <w:t>Thomas Mason(q.v.) brought a plaint of debt against him and Walter</w:t>
      </w:r>
    </w:p>
    <w:p w:rsidR="003A50F8" w:rsidRDefault="003A50F8" w:rsidP="003A50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Couper(q.v.) of Mayfield.</w:t>
      </w:r>
    </w:p>
    <w:p w:rsidR="003A50F8" w:rsidRDefault="003A50F8" w:rsidP="003A50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426C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EE426C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http://aalt.law.uh.edu/Indices/CP40Indices/CP40no758/CP40no758Pl.htm</w:t>
        </w:r>
      </w:hyperlink>
      <w:r w:rsidRPr="00EE426C">
        <w:rPr>
          <w:rFonts w:ascii="Times New Roman" w:hAnsi="Times New Roman" w:cs="Times New Roman"/>
          <w:sz w:val="24"/>
          <w:szCs w:val="24"/>
        </w:rPr>
        <w:t>)</w:t>
      </w:r>
    </w:p>
    <w:p w:rsidR="003A50F8" w:rsidRDefault="003A50F8" w:rsidP="003A50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50F8" w:rsidRDefault="003A50F8" w:rsidP="003A50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50F8" w:rsidRDefault="003A50F8" w:rsidP="003A50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October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0F8" w:rsidRDefault="003A50F8" w:rsidP="00564E3C">
      <w:pPr>
        <w:spacing w:after="0" w:line="240" w:lineRule="auto"/>
      </w:pPr>
      <w:r>
        <w:separator/>
      </w:r>
    </w:p>
  </w:endnote>
  <w:endnote w:type="continuationSeparator" w:id="0">
    <w:p w:rsidR="003A50F8" w:rsidRDefault="003A50F8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3A50F8">
      <w:rPr>
        <w:rFonts w:ascii="Times New Roman" w:hAnsi="Times New Roman" w:cs="Times New Roman"/>
        <w:noProof/>
        <w:sz w:val="24"/>
        <w:szCs w:val="24"/>
      </w:rPr>
      <w:t>19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0F8" w:rsidRDefault="003A50F8" w:rsidP="00564E3C">
      <w:pPr>
        <w:spacing w:after="0" w:line="240" w:lineRule="auto"/>
      </w:pPr>
      <w:r>
        <w:separator/>
      </w:r>
    </w:p>
  </w:footnote>
  <w:footnote w:type="continuationSeparator" w:id="0">
    <w:p w:rsidR="003A50F8" w:rsidRDefault="003A50F8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F8"/>
    <w:rsid w:val="00372DC6"/>
    <w:rsid w:val="003A50F8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56DB0-B932-4C82-92A6-299066EF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3A50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2015-12-19T20:51:00Z</dcterms:created>
  <dcterms:modified xsi:type="dcterms:W3CDTF">2015-12-19T20:51:00Z</dcterms:modified>
</cp:coreProperties>
</file>