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4B8" w:rsidRDefault="00DA54B8" w:rsidP="00DA54B8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Thomas GALIARDE</w:t>
      </w:r>
      <w:r>
        <w:rPr>
          <w:rFonts w:ascii="Times New Roman" w:hAnsi="Times New Roman"/>
        </w:rPr>
        <w:t xml:space="preserve">      (d.ca.1401)</w:t>
      </w:r>
    </w:p>
    <w:p w:rsidR="00DA54B8" w:rsidRDefault="00DA54B8" w:rsidP="00DA54B8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of Kellington, West Riding of Yorkshire. </w:t>
      </w:r>
    </w:p>
    <w:p w:rsidR="00DA54B8" w:rsidRDefault="00DA54B8" w:rsidP="00DA54B8">
      <w:pPr>
        <w:pStyle w:val="Body1"/>
        <w:rPr>
          <w:rFonts w:ascii="Times New Roman" w:hAnsi="Times New Roman"/>
        </w:rPr>
      </w:pPr>
    </w:p>
    <w:p w:rsidR="00DA54B8" w:rsidRDefault="00DA54B8" w:rsidP="00DA54B8">
      <w:pPr>
        <w:pStyle w:val="Body1"/>
        <w:rPr>
          <w:rFonts w:ascii="Times New Roman" w:hAnsi="Times New Roman"/>
        </w:rPr>
      </w:pPr>
    </w:p>
    <w:p w:rsidR="00DA54B8" w:rsidRDefault="00DA54B8" w:rsidP="00DA54B8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>14 Nov.1401</w:t>
      </w:r>
      <w:r>
        <w:rPr>
          <w:rFonts w:ascii="Times New Roman" w:hAnsi="Times New Roman"/>
        </w:rPr>
        <w:tab/>
        <w:t>Probate of his Will.  (W.Y.R. p.67)</w:t>
      </w:r>
    </w:p>
    <w:p w:rsidR="00DA54B8" w:rsidRDefault="00DA54B8" w:rsidP="00DA54B8">
      <w:pPr>
        <w:pStyle w:val="Body1"/>
        <w:rPr>
          <w:rFonts w:ascii="Times New Roman" w:hAnsi="Times New Roman"/>
        </w:rPr>
      </w:pPr>
    </w:p>
    <w:p w:rsidR="00DA54B8" w:rsidRDefault="00DA54B8" w:rsidP="00DA54B8">
      <w:pPr>
        <w:pStyle w:val="Body1"/>
        <w:rPr>
          <w:rFonts w:ascii="Times New Roman" w:hAnsi="Times New Roman"/>
        </w:rPr>
      </w:pPr>
    </w:p>
    <w:p w:rsidR="00DA54B8" w:rsidRDefault="00DA54B8" w:rsidP="00DA54B8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>12 October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4B8" w:rsidRDefault="00DA54B8" w:rsidP="00564E3C">
      <w:pPr>
        <w:spacing w:after="0" w:line="240" w:lineRule="auto"/>
      </w:pPr>
      <w:r>
        <w:separator/>
      </w:r>
    </w:p>
  </w:endnote>
  <w:endnote w:type="continuationSeparator" w:id="0">
    <w:p w:rsidR="00DA54B8" w:rsidRDefault="00DA54B8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DA54B8">
      <w:rPr>
        <w:rFonts w:ascii="Times New Roman" w:hAnsi="Times New Roman" w:cs="Times New Roman"/>
        <w:noProof/>
        <w:sz w:val="24"/>
        <w:szCs w:val="24"/>
      </w:rPr>
      <w:t>5 November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4B8" w:rsidRDefault="00DA54B8" w:rsidP="00564E3C">
      <w:pPr>
        <w:spacing w:after="0" w:line="240" w:lineRule="auto"/>
      </w:pPr>
      <w:r>
        <w:separator/>
      </w:r>
    </w:p>
  </w:footnote>
  <w:footnote w:type="continuationSeparator" w:id="0">
    <w:p w:rsidR="00DA54B8" w:rsidRDefault="00DA54B8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4B8"/>
    <w:rsid w:val="00372DC6"/>
    <w:rsid w:val="00564E3C"/>
    <w:rsid w:val="0064591D"/>
    <w:rsid w:val="00DA54B8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451DD-2421-42FB-8664-BFD67F8E0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paragraph" w:customStyle="1" w:styleId="Body1">
    <w:name w:val="Body 1"/>
    <w:rsid w:val="00DA54B8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2015-11-05T20:50:00Z</dcterms:created>
  <dcterms:modified xsi:type="dcterms:W3CDTF">2015-11-05T20:51:00Z</dcterms:modified>
</cp:coreProperties>
</file>