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75AD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GALLE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29134AFC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076EB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EF940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him.</w:t>
      </w:r>
    </w:p>
    <w:p w14:paraId="1ABCEAF6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C8EA99F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E12D3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50F3A" w14:textId="77777777" w:rsidR="00731C11" w:rsidRDefault="00731C11" w:rsidP="00731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2022</w:t>
      </w:r>
    </w:p>
    <w:p w14:paraId="17EC4BD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C2CE" w14:textId="77777777" w:rsidR="00731C11" w:rsidRDefault="00731C11" w:rsidP="009139A6">
      <w:r>
        <w:separator/>
      </w:r>
    </w:p>
  </w:endnote>
  <w:endnote w:type="continuationSeparator" w:id="0">
    <w:p w14:paraId="4E0744B6" w14:textId="77777777" w:rsidR="00731C11" w:rsidRDefault="00731C1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77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AB8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DF0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0D6F" w14:textId="77777777" w:rsidR="00731C11" w:rsidRDefault="00731C11" w:rsidP="009139A6">
      <w:r>
        <w:separator/>
      </w:r>
    </w:p>
  </w:footnote>
  <w:footnote w:type="continuationSeparator" w:id="0">
    <w:p w14:paraId="55681565" w14:textId="77777777" w:rsidR="00731C11" w:rsidRDefault="00731C1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14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F18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6E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1"/>
    <w:rsid w:val="000666E0"/>
    <w:rsid w:val="002510B7"/>
    <w:rsid w:val="005C130B"/>
    <w:rsid w:val="00731C11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DA63"/>
  <w15:chartTrackingRefBased/>
  <w15:docId w15:val="{BDE33299-1592-4D41-B87E-10BBAF32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31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2022-04-26T14:32:00Z</dcterms:created>
  <dcterms:modified xsi:type="dcterms:W3CDTF">2022-04-26T14:32:00Z</dcterms:modified>
</cp:coreProperties>
</file>