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42E22" w14:textId="77777777" w:rsidR="00AC0E6A" w:rsidRDefault="00AC0E6A" w:rsidP="00AC0E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Richard GALLE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6B3AAEEF" w14:textId="77777777" w:rsidR="00AC0E6A" w:rsidRDefault="00AC0E6A" w:rsidP="00AC0E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Lowestoft, Suffolk. Yeoman.</w:t>
      </w:r>
    </w:p>
    <w:p w14:paraId="4555E5D5" w14:textId="77777777" w:rsidR="00AC0E6A" w:rsidRDefault="00AC0E6A" w:rsidP="00AC0E6A">
      <w:pPr>
        <w:rPr>
          <w:rFonts w:ascii="Times New Roman" w:hAnsi="Times New Roman" w:cs="Times New Roman"/>
        </w:rPr>
      </w:pPr>
    </w:p>
    <w:p w14:paraId="0B5F0282" w14:textId="77777777" w:rsidR="00AC0E6A" w:rsidRDefault="00AC0E6A" w:rsidP="00AC0E6A">
      <w:pPr>
        <w:rPr>
          <w:rFonts w:ascii="Times New Roman" w:hAnsi="Times New Roman" w:cs="Times New Roman"/>
        </w:rPr>
      </w:pPr>
    </w:p>
    <w:p w14:paraId="56EFFECE" w14:textId="77777777" w:rsidR="00AC0E6A" w:rsidRDefault="00AC0E6A" w:rsidP="00AC0E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Robert </w:t>
      </w:r>
      <w:proofErr w:type="spellStart"/>
      <w:r>
        <w:rPr>
          <w:rFonts w:ascii="Times New Roman" w:hAnsi="Times New Roman" w:cs="Times New Roman"/>
        </w:rPr>
        <w:t>Porteland</w:t>
      </w:r>
      <w:proofErr w:type="spellEnd"/>
      <w:r>
        <w:rPr>
          <w:rFonts w:ascii="Times New Roman" w:hAnsi="Times New Roman" w:cs="Times New Roman"/>
        </w:rPr>
        <w:t xml:space="preserve"> of Norwich, Alderman(q.v.), brought a plaint of debt</w:t>
      </w:r>
    </w:p>
    <w:p w14:paraId="500F0CE9" w14:textId="77777777" w:rsidR="00AC0E6A" w:rsidRDefault="00AC0E6A" w:rsidP="00AC0E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against him and Robert </w:t>
      </w:r>
      <w:proofErr w:type="spellStart"/>
      <w:r>
        <w:rPr>
          <w:rFonts w:ascii="Times New Roman" w:hAnsi="Times New Roman" w:cs="Times New Roman"/>
        </w:rPr>
        <w:t>Bettes</w:t>
      </w:r>
      <w:proofErr w:type="spellEnd"/>
      <w:r>
        <w:rPr>
          <w:rFonts w:ascii="Times New Roman" w:hAnsi="Times New Roman" w:cs="Times New Roman"/>
        </w:rPr>
        <w:t xml:space="preserve"> of Aylsham, Norfolk(q.v.).</w:t>
      </w:r>
    </w:p>
    <w:p w14:paraId="6C6F2BF2" w14:textId="77777777" w:rsidR="00AC0E6A" w:rsidRDefault="00AC0E6A" w:rsidP="00AC0E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355C7C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7FF5D2EE" w14:textId="77777777" w:rsidR="00AC0E6A" w:rsidRDefault="00AC0E6A" w:rsidP="00AC0E6A">
      <w:pPr>
        <w:rPr>
          <w:rFonts w:ascii="Times New Roman" w:hAnsi="Times New Roman" w:cs="Times New Roman"/>
        </w:rPr>
      </w:pPr>
    </w:p>
    <w:p w14:paraId="14A9E395" w14:textId="77777777" w:rsidR="00AC0E6A" w:rsidRDefault="00AC0E6A" w:rsidP="00AC0E6A">
      <w:pPr>
        <w:rPr>
          <w:rFonts w:ascii="Times New Roman" w:hAnsi="Times New Roman" w:cs="Times New Roman"/>
        </w:rPr>
      </w:pPr>
    </w:p>
    <w:p w14:paraId="548C8CFD" w14:textId="77777777" w:rsidR="00AC0E6A" w:rsidRDefault="00AC0E6A" w:rsidP="00AC0E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October 2018</w:t>
      </w:r>
    </w:p>
    <w:p w14:paraId="376DE9A7" w14:textId="77777777" w:rsidR="006B2F86" w:rsidRPr="00E71FC3" w:rsidRDefault="00AC0E6A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020F3" w14:textId="77777777" w:rsidR="00AC0E6A" w:rsidRDefault="00AC0E6A" w:rsidP="00E71FC3">
      <w:r>
        <w:separator/>
      </w:r>
    </w:p>
  </w:endnote>
  <w:endnote w:type="continuationSeparator" w:id="0">
    <w:p w14:paraId="143B8B4D" w14:textId="77777777" w:rsidR="00AC0E6A" w:rsidRDefault="00AC0E6A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2F1D2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972DA" w14:textId="77777777" w:rsidR="00AC0E6A" w:rsidRDefault="00AC0E6A" w:rsidP="00E71FC3">
      <w:r>
        <w:separator/>
      </w:r>
    </w:p>
  </w:footnote>
  <w:footnote w:type="continuationSeparator" w:id="0">
    <w:p w14:paraId="64005B2B" w14:textId="77777777" w:rsidR="00AC0E6A" w:rsidRDefault="00AC0E6A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6A"/>
    <w:rsid w:val="001A7C09"/>
    <w:rsid w:val="00577BD5"/>
    <w:rsid w:val="00656CBA"/>
    <w:rsid w:val="006A1F77"/>
    <w:rsid w:val="00733BE7"/>
    <w:rsid w:val="00AB52E8"/>
    <w:rsid w:val="00AC0E6A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C2AE4"/>
  <w15:chartTrackingRefBased/>
  <w15:docId w15:val="{3B687D62-0BB2-4AD5-9024-B85AC4A7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E6A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AC0E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2018-11-08T22:33:00Z</dcterms:created>
  <dcterms:modified xsi:type="dcterms:W3CDTF">2018-11-08T22:35:00Z</dcterms:modified>
</cp:coreProperties>
</file>