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54" w:rsidRDefault="00564A54" w:rsidP="00564A54">
      <w:pPr>
        <w:pStyle w:val="NoSpacing"/>
      </w:pPr>
      <w:r>
        <w:rPr>
          <w:u w:val="single"/>
        </w:rPr>
        <w:t>James GALWEY</w:t>
      </w:r>
      <w:r>
        <w:t xml:space="preserve">     (fl.1477)</w:t>
      </w:r>
    </w:p>
    <w:p w:rsidR="00564A54" w:rsidRDefault="00564A54" w:rsidP="00564A5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Lydd</w:t>
      </w:r>
      <w:proofErr w:type="spellEnd"/>
      <w:r>
        <w:t>, Kent.</w:t>
      </w:r>
    </w:p>
    <w:p w:rsidR="00564A54" w:rsidRDefault="00564A54" w:rsidP="00564A54">
      <w:pPr>
        <w:pStyle w:val="NoSpacing"/>
      </w:pPr>
    </w:p>
    <w:p w:rsidR="00564A54" w:rsidRDefault="00564A54" w:rsidP="00564A54">
      <w:pPr>
        <w:pStyle w:val="NoSpacing"/>
      </w:pPr>
    </w:p>
    <w:p w:rsidR="00564A54" w:rsidRDefault="00564A54" w:rsidP="00564A54">
      <w:pPr>
        <w:pStyle w:val="NoSpacing"/>
      </w:pPr>
      <w:r>
        <w:tab/>
        <w:t>1477</w:t>
      </w:r>
      <w:r>
        <w:tab/>
        <w:t>He made his Will.    (</w:t>
      </w:r>
      <w:proofErr w:type="spellStart"/>
      <w:r>
        <w:t>Plomer</w:t>
      </w:r>
      <w:proofErr w:type="spellEnd"/>
      <w:r>
        <w:t xml:space="preserve"> p.193)</w:t>
      </w:r>
    </w:p>
    <w:p w:rsidR="00564A54" w:rsidRDefault="00564A54" w:rsidP="00564A54">
      <w:pPr>
        <w:pStyle w:val="NoSpacing"/>
      </w:pPr>
    </w:p>
    <w:p w:rsidR="00564A54" w:rsidRDefault="00564A54" w:rsidP="00564A54">
      <w:pPr>
        <w:pStyle w:val="NoSpacing"/>
      </w:pPr>
    </w:p>
    <w:p w:rsidR="00564A54" w:rsidRDefault="00564A54" w:rsidP="00564A54">
      <w:pPr>
        <w:pStyle w:val="NoSpacing"/>
      </w:pPr>
      <w:r>
        <w:t>3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54" w:rsidRDefault="00564A54" w:rsidP="00920DE3">
      <w:pPr>
        <w:spacing w:after="0" w:line="240" w:lineRule="auto"/>
      </w:pPr>
      <w:r>
        <w:separator/>
      </w:r>
    </w:p>
  </w:endnote>
  <w:endnote w:type="continuationSeparator" w:id="0">
    <w:p w:rsidR="00564A54" w:rsidRDefault="00564A5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54" w:rsidRDefault="00564A54" w:rsidP="00920DE3">
      <w:pPr>
        <w:spacing w:after="0" w:line="240" w:lineRule="auto"/>
      </w:pPr>
      <w:r>
        <w:separator/>
      </w:r>
    </w:p>
  </w:footnote>
  <w:footnote w:type="continuationSeparator" w:id="0">
    <w:p w:rsidR="00564A54" w:rsidRDefault="00564A5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54"/>
    <w:rsid w:val="00120749"/>
    <w:rsid w:val="00564A5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2014-02-18T21:55:00Z</dcterms:created>
  <dcterms:modified xsi:type="dcterms:W3CDTF">2014-02-18T21:56:00Z</dcterms:modified>
</cp:coreProperties>
</file>