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9607F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Joan GAMBON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365AB4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fl.1410)</w:t>
      </w:r>
    </w:p>
    <w:p w:rsidR="009607F0" w:rsidRDefault="009607F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07F0" w:rsidRDefault="009607F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07F0" w:rsidRDefault="009607F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 of William Gambon.</w:t>
      </w:r>
    </w:p>
    <w:p w:rsidR="009607F0" w:rsidRDefault="009607F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24-198)</w:t>
      </w:r>
    </w:p>
    <w:p w:rsidR="009607F0" w:rsidRDefault="009607F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? Sterne.  (ibid.)</w:t>
      </w:r>
    </w:p>
    <w:p w:rsidR="009607F0" w:rsidRDefault="009607F0" w:rsidP="00365AB4">
      <w:pPr>
        <w:pStyle w:val="NoSpacing"/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Son: Robert(q.v.).  (ibid.)</w:t>
      </w:r>
      <w:r w:rsidR="00365AB4">
        <w:rPr>
          <w:rFonts w:ascii="Times New Roman" w:hAnsi="Times New Roman" w:cs="Times New Roman"/>
          <w:sz w:val="24"/>
          <w:szCs w:val="24"/>
        </w:rPr>
        <w:tab/>
      </w:r>
    </w:p>
    <w:p w:rsidR="00365AB4" w:rsidRDefault="00365AB4" w:rsidP="00365AB4">
      <w:pPr>
        <w:pStyle w:val="NoSpacing"/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365AB4" w:rsidRDefault="00365AB4" w:rsidP="00365AB4">
      <w:pPr>
        <w:pStyle w:val="NoSpacing"/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365AB4" w:rsidRPr="009607F0" w:rsidRDefault="00365AB4" w:rsidP="00365AB4">
      <w:pPr>
        <w:pStyle w:val="NoSpacing"/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May 2016</w:t>
      </w:r>
      <w:bookmarkStart w:id="0" w:name="_GoBack"/>
      <w:bookmarkEnd w:id="0"/>
    </w:p>
    <w:sectPr w:rsidR="00365AB4" w:rsidRPr="009607F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F0" w:rsidRDefault="009607F0" w:rsidP="00E71FC3">
      <w:pPr>
        <w:spacing w:after="0" w:line="240" w:lineRule="auto"/>
      </w:pPr>
      <w:r>
        <w:separator/>
      </w:r>
    </w:p>
  </w:endnote>
  <w:endnote w:type="continuationSeparator" w:id="0">
    <w:p w:rsidR="009607F0" w:rsidRDefault="009607F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F0" w:rsidRDefault="009607F0" w:rsidP="00E71FC3">
      <w:pPr>
        <w:spacing w:after="0" w:line="240" w:lineRule="auto"/>
      </w:pPr>
      <w:r>
        <w:separator/>
      </w:r>
    </w:p>
  </w:footnote>
  <w:footnote w:type="continuationSeparator" w:id="0">
    <w:p w:rsidR="009607F0" w:rsidRDefault="009607F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F0"/>
    <w:rsid w:val="00365AB4"/>
    <w:rsid w:val="009607F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8117"/>
  <w15:chartTrackingRefBased/>
  <w15:docId w15:val="{E333E90F-7AFD-4B30-8C5A-62929C8B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2016-05-30T14:55:00Z</dcterms:created>
  <dcterms:modified xsi:type="dcterms:W3CDTF">2016-05-30T15:08:00Z</dcterms:modified>
</cp:coreProperties>
</file>