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78" w:rsidRDefault="00A91D78" w:rsidP="00A91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GAMULL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A91D78" w:rsidRDefault="00A91D78" w:rsidP="00A91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Wentbridge</w:t>
      </w:r>
      <w:proofErr w:type="spellEnd"/>
      <w:r>
        <w:rPr>
          <w:rFonts w:ascii="Times New Roman" w:hAnsi="Times New Roman" w:cs="Times New Roman"/>
        </w:rPr>
        <w:t>, West Riding of Yorkshire. Yeoman.</w:t>
      </w:r>
    </w:p>
    <w:p w:rsidR="00A91D78" w:rsidRDefault="00A91D78" w:rsidP="00A91D78">
      <w:pPr>
        <w:rPr>
          <w:rFonts w:ascii="Times New Roman" w:hAnsi="Times New Roman" w:cs="Times New Roman"/>
        </w:rPr>
      </w:pPr>
    </w:p>
    <w:p w:rsidR="00A91D78" w:rsidRDefault="00A91D78" w:rsidP="00A91D78">
      <w:pPr>
        <w:rPr>
          <w:rFonts w:ascii="Times New Roman" w:hAnsi="Times New Roman" w:cs="Times New Roman"/>
        </w:rPr>
      </w:pPr>
    </w:p>
    <w:p w:rsidR="00A91D78" w:rsidRDefault="00A91D78" w:rsidP="00A91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Sir William Gascoigne(q.v.) brought a plaint of trespass and taking against</w:t>
      </w:r>
    </w:p>
    <w:p w:rsidR="00A91D78" w:rsidRDefault="00A91D78" w:rsidP="00A91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him.</w:t>
      </w:r>
    </w:p>
    <w:p w:rsidR="00A91D78" w:rsidRDefault="00A91D78" w:rsidP="00A91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34196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A91D78" w:rsidRDefault="00A91D78" w:rsidP="00A91D78">
      <w:pPr>
        <w:rPr>
          <w:rFonts w:ascii="Times New Roman" w:hAnsi="Times New Roman" w:cs="Times New Roman"/>
        </w:rPr>
      </w:pPr>
    </w:p>
    <w:p w:rsidR="00A91D78" w:rsidRDefault="00A91D78" w:rsidP="00A91D78">
      <w:pPr>
        <w:rPr>
          <w:rFonts w:ascii="Times New Roman" w:hAnsi="Times New Roman" w:cs="Times New Roman"/>
        </w:rPr>
      </w:pPr>
    </w:p>
    <w:p w:rsidR="00A91D78" w:rsidRDefault="00A91D78" w:rsidP="00A91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November 2017</w:t>
      </w:r>
    </w:p>
    <w:p w:rsidR="006B2F86" w:rsidRPr="00E71FC3" w:rsidRDefault="00A91D7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D78" w:rsidRDefault="00A91D78" w:rsidP="00E71FC3">
      <w:r>
        <w:separator/>
      </w:r>
    </w:p>
  </w:endnote>
  <w:endnote w:type="continuationSeparator" w:id="0">
    <w:p w:rsidR="00A91D78" w:rsidRDefault="00A91D7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D78" w:rsidRDefault="00A91D78" w:rsidP="00E71FC3">
      <w:r>
        <w:separator/>
      </w:r>
    </w:p>
  </w:footnote>
  <w:footnote w:type="continuationSeparator" w:id="0">
    <w:p w:rsidR="00A91D78" w:rsidRDefault="00A91D7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78"/>
    <w:rsid w:val="001A7C09"/>
    <w:rsid w:val="00577BD5"/>
    <w:rsid w:val="00656CBA"/>
    <w:rsid w:val="006A1F77"/>
    <w:rsid w:val="00733BE7"/>
    <w:rsid w:val="00A91D7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F0AB0-71FE-4B8E-B65F-87CB0D61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D7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91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2017-11-21T22:35:00Z</dcterms:created>
  <dcterms:modified xsi:type="dcterms:W3CDTF">2017-11-21T22:36:00Z</dcterms:modified>
</cp:coreProperties>
</file>