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5" w:rsidRDefault="00D95475" w:rsidP="00D954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Joan GANDEBY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d.1468)</w:t>
      </w:r>
    </w:p>
    <w:p w:rsidR="00D95475" w:rsidRDefault="00D95475" w:rsidP="00D954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of Hull. Widow.</w:t>
      </w:r>
    </w:p>
    <w:p w:rsidR="00D95475" w:rsidRDefault="00D95475" w:rsidP="00D95475">
      <w:pPr>
        <w:pStyle w:val="Body1"/>
        <w:rPr>
          <w:rFonts w:ascii="Times New Roman" w:hAnsi="Times New Roman"/>
        </w:rPr>
      </w:pPr>
    </w:p>
    <w:p w:rsidR="00D95475" w:rsidRDefault="00D95475" w:rsidP="00D95475">
      <w:pPr>
        <w:pStyle w:val="Body1"/>
        <w:rPr>
          <w:rFonts w:ascii="Times New Roman" w:hAnsi="Times New Roman"/>
        </w:rPr>
      </w:pPr>
    </w:p>
    <w:p w:rsidR="00D95475" w:rsidRDefault="00D95475" w:rsidP="00D954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8 Oct.1468</w:t>
      </w:r>
      <w:r>
        <w:rPr>
          <w:rFonts w:ascii="Times New Roman" w:hAnsi="Times New Roman"/>
        </w:rPr>
        <w:tab/>
        <w:t>Administration of her</w:t>
      </w:r>
      <w:bookmarkStart w:id="0" w:name="_GoBack"/>
      <w:bookmarkEnd w:id="0"/>
      <w:r>
        <w:rPr>
          <w:rFonts w:ascii="Times New Roman" w:hAnsi="Times New Roman"/>
        </w:rPr>
        <w:t xml:space="preserve"> goods and possessions was granted. (W.Y.R. p.67)</w:t>
      </w:r>
    </w:p>
    <w:p w:rsidR="00D95475" w:rsidRDefault="00D95475" w:rsidP="00D95475">
      <w:pPr>
        <w:pStyle w:val="Body1"/>
        <w:rPr>
          <w:rFonts w:ascii="Times New Roman" w:hAnsi="Times New Roman"/>
        </w:rPr>
      </w:pPr>
    </w:p>
    <w:p w:rsidR="00D95475" w:rsidRDefault="00D95475" w:rsidP="00D95475">
      <w:pPr>
        <w:pStyle w:val="Body1"/>
        <w:rPr>
          <w:rFonts w:ascii="Times New Roman" w:hAnsi="Times New Roman"/>
        </w:rPr>
      </w:pPr>
    </w:p>
    <w:p w:rsidR="00D95475" w:rsidRDefault="00D95475" w:rsidP="00D954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27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75" w:rsidRDefault="00D95475" w:rsidP="00564E3C">
      <w:pPr>
        <w:spacing w:after="0" w:line="240" w:lineRule="auto"/>
      </w:pPr>
      <w:r>
        <w:separator/>
      </w:r>
    </w:p>
  </w:endnote>
  <w:endnote w:type="continuationSeparator" w:id="0">
    <w:p w:rsidR="00D95475" w:rsidRDefault="00D9547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95475">
      <w:rPr>
        <w:rFonts w:ascii="Times New Roman" w:hAnsi="Times New Roman" w:cs="Times New Roman"/>
        <w:noProof/>
        <w:sz w:val="24"/>
        <w:szCs w:val="24"/>
      </w:rPr>
      <w:t>15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75" w:rsidRDefault="00D95475" w:rsidP="00564E3C">
      <w:pPr>
        <w:spacing w:after="0" w:line="240" w:lineRule="auto"/>
      </w:pPr>
      <w:r>
        <w:separator/>
      </w:r>
    </w:p>
  </w:footnote>
  <w:footnote w:type="continuationSeparator" w:id="0">
    <w:p w:rsidR="00D95475" w:rsidRDefault="00D9547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5"/>
    <w:rsid w:val="00372DC6"/>
    <w:rsid w:val="00564E3C"/>
    <w:rsid w:val="0064591D"/>
    <w:rsid w:val="00D9547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A1B3"/>
  <w15:chartTrackingRefBased/>
  <w15:docId w15:val="{C33A1FE9-7927-4D9F-8EB8-7F64D63B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D9547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2015-11-15T20:57:00Z</dcterms:created>
  <dcterms:modified xsi:type="dcterms:W3CDTF">2015-11-15T20:59:00Z</dcterms:modified>
</cp:coreProperties>
</file>