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ECA67" w14:textId="77777777" w:rsidR="007F5D43" w:rsidRDefault="007F5D43" w:rsidP="007F5D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GELDWYN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fl.1406)</w:t>
      </w:r>
    </w:p>
    <w:p w14:paraId="49979B5F" w14:textId="77777777" w:rsidR="007F5D43" w:rsidRDefault="007F5D43" w:rsidP="007F5D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307010" w14:textId="77777777" w:rsidR="007F5D43" w:rsidRDefault="007F5D43" w:rsidP="007F5D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480CDF" w14:textId="0D925103" w:rsidR="007F5D43" w:rsidRDefault="007F5D43" w:rsidP="007F5D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Apr.1406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Sittingbourne, </w:t>
      </w:r>
      <w:r w:rsidR="009E0E11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ent,</w:t>
      </w:r>
    </w:p>
    <w:p w14:paraId="4822B8E7" w14:textId="77777777" w:rsidR="007F5D43" w:rsidRDefault="007F5D43" w:rsidP="007F5D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</w:t>
      </w:r>
      <w:proofErr w:type="gramStart"/>
      <w:r>
        <w:rPr>
          <w:rFonts w:ascii="Times New Roman" w:hAnsi="Times New Roman" w:cs="Times New Roman"/>
          <w:sz w:val="24"/>
          <w:szCs w:val="24"/>
        </w:rPr>
        <w:t>lands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late Sir Reynold Cobham of Randall(q.v.).</w:t>
      </w:r>
    </w:p>
    <w:p w14:paraId="771C535A" w14:textId="43FDC79B" w:rsidR="007F5D43" w:rsidRDefault="007F5D43" w:rsidP="007F5D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043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B0436"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 w:rsidRPr="00FB0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436">
        <w:rPr>
          <w:rFonts w:ascii="Times New Roman" w:hAnsi="Times New Roman" w:cs="Times New Roman"/>
          <w:sz w:val="24"/>
          <w:szCs w:val="24"/>
        </w:rPr>
        <w:t>eCIPM</w:t>
      </w:r>
      <w:proofErr w:type="spellEnd"/>
      <w:r w:rsidRPr="00FB0436">
        <w:rPr>
          <w:rFonts w:ascii="Times New Roman" w:hAnsi="Times New Roman" w:cs="Times New Roman"/>
          <w:sz w:val="24"/>
          <w:szCs w:val="24"/>
        </w:rPr>
        <w:t xml:space="preserve"> 19-51)</w:t>
      </w:r>
    </w:p>
    <w:p w14:paraId="01837919" w14:textId="77777777" w:rsidR="009E0E11" w:rsidRDefault="009E0E11" w:rsidP="007F5D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DF6942" w14:textId="77777777" w:rsidR="00645F3F" w:rsidRDefault="00645F3F" w:rsidP="007F5D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B690F2" w14:textId="77777777" w:rsidR="007F5D43" w:rsidRDefault="007F5D43" w:rsidP="007F5D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E34119" w14:textId="77777777" w:rsidR="007F5D43" w:rsidRDefault="007F5D43" w:rsidP="007F5D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4523DD" w14:textId="77777777" w:rsidR="007F5D43" w:rsidRPr="00FB0436" w:rsidRDefault="007F5D43" w:rsidP="007F5D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September 2021</w:t>
      </w:r>
    </w:p>
    <w:p w14:paraId="2F423B3E" w14:textId="667DAF92" w:rsidR="00BA00AB" w:rsidRPr="007F5D43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7F5D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092B9" w14:textId="77777777" w:rsidR="007F5D43" w:rsidRDefault="007F5D43" w:rsidP="009139A6">
      <w:r>
        <w:separator/>
      </w:r>
    </w:p>
  </w:endnote>
  <w:endnote w:type="continuationSeparator" w:id="0">
    <w:p w14:paraId="6E30F9DB" w14:textId="77777777" w:rsidR="007F5D43" w:rsidRDefault="007F5D4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04C9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63CB3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4E8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7922B" w14:textId="77777777" w:rsidR="007F5D43" w:rsidRDefault="007F5D43" w:rsidP="009139A6">
      <w:r>
        <w:separator/>
      </w:r>
    </w:p>
  </w:footnote>
  <w:footnote w:type="continuationSeparator" w:id="0">
    <w:p w14:paraId="4C6F4BA4" w14:textId="77777777" w:rsidR="007F5D43" w:rsidRDefault="007F5D4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B8D2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272E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99465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43"/>
    <w:rsid w:val="000666E0"/>
    <w:rsid w:val="002510B7"/>
    <w:rsid w:val="00265C3B"/>
    <w:rsid w:val="005C130B"/>
    <w:rsid w:val="00645F3F"/>
    <w:rsid w:val="007F5D43"/>
    <w:rsid w:val="00826F5C"/>
    <w:rsid w:val="009139A6"/>
    <w:rsid w:val="009448BB"/>
    <w:rsid w:val="009E0E11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688F8"/>
  <w15:chartTrackingRefBased/>
  <w15:docId w15:val="{521A7363-9B9B-478E-A0DB-78FBE0A9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2021-09-07T17:58:00Z</dcterms:created>
  <dcterms:modified xsi:type="dcterms:W3CDTF">2024-11-04T09:52:00Z</dcterms:modified>
</cp:coreProperties>
</file>