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D0" w:rsidRDefault="00F241D0" w:rsidP="00F241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William GELL</w:t>
      </w:r>
      <w:r>
        <w:rPr>
          <w:rFonts w:ascii="Times New Roman" w:hAnsi="Times New Roman"/>
          <w:sz w:val="24"/>
          <w:szCs w:val="24"/>
        </w:rPr>
        <w:t xml:space="preserve">     (d.1407-8)</w:t>
      </w:r>
    </w:p>
    <w:p w:rsidR="00F241D0" w:rsidRDefault="00F241D0" w:rsidP="00F241D0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Skelton.</w:t>
      </w:r>
    </w:p>
    <w:p w:rsidR="00F241D0" w:rsidRDefault="00F241D0" w:rsidP="00F241D0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F241D0" w:rsidRDefault="00F241D0" w:rsidP="00F241D0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F241D0" w:rsidRDefault="00F241D0" w:rsidP="00F241D0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Oct.1497</w:t>
      </w:r>
      <w:r>
        <w:rPr>
          <w:rFonts w:ascii="Times New Roman" w:hAnsi="Times New Roman"/>
          <w:sz w:val="24"/>
          <w:szCs w:val="24"/>
        </w:rPr>
        <w:tab/>
        <w:t>He made his Will.  (W.Y.R. p.69)</w:t>
      </w:r>
    </w:p>
    <w:p w:rsidR="00F241D0" w:rsidRDefault="00F241D0" w:rsidP="00F241D0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Jan.1408</w:t>
      </w:r>
      <w:r>
        <w:rPr>
          <w:rFonts w:ascii="Times New Roman" w:hAnsi="Times New Roman"/>
          <w:sz w:val="24"/>
          <w:szCs w:val="24"/>
        </w:rPr>
        <w:tab/>
        <w:t>Probate of his Will.  (ibid.)</w:t>
      </w:r>
    </w:p>
    <w:p w:rsidR="00F241D0" w:rsidRDefault="00F241D0" w:rsidP="00F241D0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F241D0" w:rsidRDefault="00F241D0" w:rsidP="00F241D0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F241D0" w:rsidRDefault="00F241D0" w:rsidP="00F241D0">
      <w:pPr>
        <w:pStyle w:val="NoSpacing"/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February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D0" w:rsidRDefault="00F241D0" w:rsidP="00564E3C">
      <w:pPr>
        <w:spacing w:after="0" w:line="240" w:lineRule="auto"/>
      </w:pPr>
      <w:r>
        <w:separator/>
      </w:r>
    </w:p>
  </w:endnote>
  <w:endnote w:type="continuationSeparator" w:id="0">
    <w:p w:rsidR="00F241D0" w:rsidRDefault="00F241D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241D0">
      <w:rPr>
        <w:rFonts w:ascii="Times New Roman" w:hAnsi="Times New Roman" w:cs="Times New Roman"/>
        <w:noProof/>
        <w:sz w:val="24"/>
        <w:szCs w:val="24"/>
      </w:rPr>
      <w:t>9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D0" w:rsidRDefault="00F241D0" w:rsidP="00564E3C">
      <w:pPr>
        <w:spacing w:after="0" w:line="240" w:lineRule="auto"/>
      </w:pPr>
      <w:r>
        <w:separator/>
      </w:r>
    </w:p>
  </w:footnote>
  <w:footnote w:type="continuationSeparator" w:id="0">
    <w:p w:rsidR="00F241D0" w:rsidRDefault="00F241D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D0"/>
    <w:rsid w:val="00372DC6"/>
    <w:rsid w:val="00564E3C"/>
    <w:rsid w:val="0064591D"/>
    <w:rsid w:val="00DD5B8A"/>
    <w:rsid w:val="00EB41B8"/>
    <w:rsid w:val="00F14DE1"/>
    <w:rsid w:val="00F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1A86-991F-4FED-A08E-E45DD6A6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2016-02-09T22:17:00Z</dcterms:created>
  <dcterms:modified xsi:type="dcterms:W3CDTF">2016-02-09T22:17:00Z</dcterms:modified>
</cp:coreProperties>
</file>