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96" w:rsidRDefault="00503A96" w:rsidP="00503A96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John GELLESTHORP</w:t>
      </w:r>
      <w:r>
        <w:rPr>
          <w:rFonts w:ascii="Times New Roman" w:hAnsi="Times New Roman"/>
          <w:sz w:val="24"/>
          <w:szCs w:val="24"/>
        </w:rPr>
        <w:t xml:space="preserve">      (d.1477-8)</w:t>
      </w:r>
    </w:p>
    <w:p w:rsidR="00503A96" w:rsidRDefault="00503A96" w:rsidP="00503A96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Fulford.</w:t>
      </w:r>
    </w:p>
    <w:p w:rsidR="00503A96" w:rsidRDefault="00503A96" w:rsidP="00503A96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503A96" w:rsidRDefault="00503A96" w:rsidP="00503A96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503A96" w:rsidRDefault="00503A96" w:rsidP="00503A96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 Dec.1477</w:t>
      </w:r>
      <w:r>
        <w:rPr>
          <w:rFonts w:ascii="Times New Roman" w:hAnsi="Times New Roman"/>
          <w:sz w:val="24"/>
          <w:szCs w:val="24"/>
        </w:rPr>
        <w:tab/>
        <w:t>He made his Will.  (W.Y.R. p.69)</w:t>
      </w:r>
    </w:p>
    <w:p w:rsidR="00503A96" w:rsidRDefault="00503A96" w:rsidP="00503A96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Jan.1478</w:t>
      </w:r>
      <w:r>
        <w:rPr>
          <w:rFonts w:ascii="Times New Roman" w:hAnsi="Times New Roman"/>
          <w:sz w:val="24"/>
          <w:szCs w:val="24"/>
        </w:rPr>
        <w:tab/>
        <w:t>Probate of his Will.  (ibid.)</w:t>
      </w:r>
    </w:p>
    <w:p w:rsidR="00503A96" w:rsidRDefault="00503A96" w:rsidP="00503A96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503A96" w:rsidRDefault="00503A96" w:rsidP="00503A96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503A96" w:rsidRDefault="00503A96" w:rsidP="00503A96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February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96" w:rsidRDefault="00503A96" w:rsidP="00564E3C">
      <w:pPr>
        <w:spacing w:after="0" w:line="240" w:lineRule="auto"/>
      </w:pPr>
      <w:r>
        <w:separator/>
      </w:r>
    </w:p>
  </w:endnote>
  <w:endnote w:type="continuationSeparator" w:id="0">
    <w:p w:rsidR="00503A96" w:rsidRDefault="00503A9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03A96">
      <w:rPr>
        <w:rFonts w:ascii="Times New Roman" w:hAnsi="Times New Roman" w:cs="Times New Roman"/>
        <w:noProof/>
        <w:sz w:val="24"/>
        <w:szCs w:val="24"/>
      </w:rPr>
      <w:t>10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96" w:rsidRDefault="00503A96" w:rsidP="00564E3C">
      <w:pPr>
        <w:spacing w:after="0" w:line="240" w:lineRule="auto"/>
      </w:pPr>
      <w:r>
        <w:separator/>
      </w:r>
    </w:p>
  </w:footnote>
  <w:footnote w:type="continuationSeparator" w:id="0">
    <w:p w:rsidR="00503A96" w:rsidRDefault="00503A9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96"/>
    <w:rsid w:val="00372DC6"/>
    <w:rsid w:val="00503A9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A2CDD-3F56-4984-92EC-2816B7FA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2016-02-10T22:36:00Z</dcterms:created>
  <dcterms:modified xsi:type="dcterms:W3CDTF">2016-02-10T22:36:00Z</dcterms:modified>
</cp:coreProperties>
</file>