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0F35" w14:textId="77777777" w:rsidR="00F54EBD" w:rsidRDefault="00F54EBD" w:rsidP="00F54E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de GELRON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fl.1463)</w:t>
      </w:r>
    </w:p>
    <w:p w14:paraId="488529A4" w14:textId="77777777" w:rsidR="00F54EBD" w:rsidRDefault="00F54EBD" w:rsidP="00F54E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9B4AB3" w14:textId="77777777" w:rsidR="00F54EBD" w:rsidRDefault="00F54EBD" w:rsidP="00F54E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8D91DD" w14:textId="77777777" w:rsidR="00F54EBD" w:rsidRDefault="00F54EBD" w:rsidP="00F54E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1463</w:t>
      </w:r>
      <w:r>
        <w:rPr>
          <w:rFonts w:ascii="Times New Roman" w:hAnsi="Times New Roman" w:cs="Times New Roman"/>
          <w:sz w:val="24"/>
          <w:szCs w:val="24"/>
        </w:rPr>
        <w:tab/>
        <w:t xml:space="preserve">He made a plaint of debt against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Honybourn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Shoreditch</w:t>
      </w:r>
      <w:proofErr w:type="spellEnd"/>
      <w:r>
        <w:rPr>
          <w:rFonts w:ascii="Times New Roman" w:hAnsi="Times New Roman" w:cs="Times New Roman"/>
          <w:sz w:val="24"/>
          <w:szCs w:val="24"/>
        </w:rPr>
        <w:t>, Middlesex(q.v.),</w:t>
      </w:r>
    </w:p>
    <w:p w14:paraId="6121A725" w14:textId="77777777" w:rsidR="00F54EBD" w:rsidRDefault="00F54EBD" w:rsidP="00F54E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four others.</w:t>
      </w:r>
    </w:p>
    <w:p w14:paraId="63162ACE" w14:textId="77777777" w:rsidR="00F54EBD" w:rsidRDefault="00F54EBD" w:rsidP="00F54E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901AC2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https://waalt.uh.edu/index.php/CP40/807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6474FE0B" w14:textId="77777777" w:rsidR="00F54EBD" w:rsidRDefault="00F54EBD" w:rsidP="00F54E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42EAB2" w14:textId="77777777" w:rsidR="00F54EBD" w:rsidRDefault="00F54EBD" w:rsidP="00F54E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32B4C9" w14:textId="77777777" w:rsidR="00F54EBD" w:rsidRDefault="00F54EBD" w:rsidP="00F54E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September 2022</w:t>
      </w:r>
    </w:p>
    <w:p w14:paraId="6C3DA4A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A779" w14:textId="77777777" w:rsidR="00F54EBD" w:rsidRDefault="00F54EBD" w:rsidP="009139A6">
      <w:r>
        <w:separator/>
      </w:r>
    </w:p>
  </w:endnote>
  <w:endnote w:type="continuationSeparator" w:id="0">
    <w:p w14:paraId="35A3DC33" w14:textId="77777777" w:rsidR="00F54EBD" w:rsidRDefault="00F54EB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0415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EA5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031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36B9" w14:textId="77777777" w:rsidR="00F54EBD" w:rsidRDefault="00F54EBD" w:rsidP="009139A6">
      <w:r>
        <w:separator/>
      </w:r>
    </w:p>
  </w:footnote>
  <w:footnote w:type="continuationSeparator" w:id="0">
    <w:p w14:paraId="2297056A" w14:textId="77777777" w:rsidR="00F54EBD" w:rsidRDefault="00F54EB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1B1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768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22C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BD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  <w:rsid w:val="00F5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133F3"/>
  <w15:chartTrackingRefBased/>
  <w15:docId w15:val="{CC82C775-C592-4D4D-BA5D-177B7DD6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54E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07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2022-09-09T09:12:00Z</dcterms:created>
  <dcterms:modified xsi:type="dcterms:W3CDTF">2022-09-09T09:12:00Z</dcterms:modified>
</cp:coreProperties>
</file>