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3D39" w14:textId="77777777" w:rsidR="00E53E33" w:rsidRDefault="00E53E33" w:rsidP="00E53E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GELSON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52756B3A" w14:textId="77777777" w:rsidR="00E53E33" w:rsidRDefault="00E53E33" w:rsidP="00E53E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Newark, Nottinghamshire. Mercer.</w:t>
      </w:r>
    </w:p>
    <w:p w14:paraId="7D9F80C2" w14:textId="77777777" w:rsidR="00E53E33" w:rsidRDefault="00E53E33" w:rsidP="00E53E33">
      <w:pPr>
        <w:rPr>
          <w:rFonts w:ascii="Times New Roman" w:hAnsi="Times New Roman" w:cs="Times New Roman"/>
        </w:rPr>
      </w:pPr>
    </w:p>
    <w:p w14:paraId="6B1B99DF" w14:textId="77777777" w:rsidR="00E53E33" w:rsidRDefault="00E53E33" w:rsidP="00E53E33">
      <w:pPr>
        <w:rPr>
          <w:rFonts w:ascii="Times New Roman" w:hAnsi="Times New Roman" w:cs="Times New Roman"/>
        </w:rPr>
      </w:pPr>
    </w:p>
    <w:p w14:paraId="1CEAE28B" w14:textId="77777777" w:rsidR="00E53E33" w:rsidRDefault="00E53E33" w:rsidP="00E53E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Sir Charles </w:t>
      </w:r>
      <w:proofErr w:type="spellStart"/>
      <w:r>
        <w:rPr>
          <w:rFonts w:ascii="Times New Roman" w:hAnsi="Times New Roman" w:cs="Times New Roman"/>
        </w:rPr>
        <w:t>Pylkyngton</w:t>
      </w:r>
      <w:proofErr w:type="spellEnd"/>
      <w:r>
        <w:rPr>
          <w:rFonts w:ascii="Times New Roman" w:hAnsi="Times New Roman" w:cs="Times New Roman"/>
        </w:rPr>
        <w:t>(q.v.) brought a plaint of debt against him and</w:t>
      </w:r>
    </w:p>
    <w:p w14:paraId="7A01C2F0" w14:textId="77777777" w:rsidR="00E53E33" w:rsidRDefault="00E53E33" w:rsidP="00E53E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William </w:t>
      </w:r>
      <w:proofErr w:type="spellStart"/>
      <w:r>
        <w:rPr>
          <w:rFonts w:ascii="Times New Roman" w:hAnsi="Times New Roman" w:cs="Times New Roman"/>
        </w:rPr>
        <w:t>Corune</w:t>
      </w:r>
      <w:proofErr w:type="spellEnd"/>
      <w:r>
        <w:rPr>
          <w:rFonts w:ascii="Times New Roman" w:hAnsi="Times New Roman" w:cs="Times New Roman"/>
        </w:rPr>
        <w:t xml:space="preserve"> of Newark(q.v.).</w:t>
      </w:r>
    </w:p>
    <w:p w14:paraId="30A0663A" w14:textId="77777777" w:rsidR="00E53E33" w:rsidRDefault="00E53E33" w:rsidP="00E53E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220185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147E8E6C" w14:textId="77777777" w:rsidR="00E53E33" w:rsidRDefault="00E53E33" w:rsidP="00E53E33">
      <w:pPr>
        <w:rPr>
          <w:rFonts w:ascii="Times New Roman" w:hAnsi="Times New Roman" w:cs="Times New Roman"/>
        </w:rPr>
      </w:pPr>
    </w:p>
    <w:p w14:paraId="562A866C" w14:textId="77777777" w:rsidR="00E53E33" w:rsidRDefault="00E53E33" w:rsidP="00E53E33">
      <w:pPr>
        <w:rPr>
          <w:rFonts w:ascii="Times New Roman" w:hAnsi="Times New Roman" w:cs="Times New Roman"/>
        </w:rPr>
      </w:pPr>
    </w:p>
    <w:p w14:paraId="3873B820" w14:textId="77777777" w:rsidR="00E53E33" w:rsidRDefault="00E53E33" w:rsidP="00E53E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October 2018</w:t>
      </w:r>
    </w:p>
    <w:p w14:paraId="6D315250" w14:textId="77777777" w:rsidR="006B2F86" w:rsidRPr="00E71FC3" w:rsidRDefault="00E53E3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0D549" w14:textId="77777777" w:rsidR="00E53E33" w:rsidRDefault="00E53E33" w:rsidP="00E71FC3">
      <w:r>
        <w:separator/>
      </w:r>
    </w:p>
  </w:endnote>
  <w:endnote w:type="continuationSeparator" w:id="0">
    <w:p w14:paraId="36560F90" w14:textId="77777777" w:rsidR="00E53E33" w:rsidRDefault="00E53E33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4F2B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FBD4D" w14:textId="77777777" w:rsidR="00E53E33" w:rsidRDefault="00E53E33" w:rsidP="00E71FC3">
      <w:r>
        <w:separator/>
      </w:r>
    </w:p>
  </w:footnote>
  <w:footnote w:type="continuationSeparator" w:id="0">
    <w:p w14:paraId="4EA1F18C" w14:textId="77777777" w:rsidR="00E53E33" w:rsidRDefault="00E53E33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33"/>
    <w:rsid w:val="001A7C09"/>
    <w:rsid w:val="00577BD5"/>
    <w:rsid w:val="00656CBA"/>
    <w:rsid w:val="006A1F77"/>
    <w:rsid w:val="00733BE7"/>
    <w:rsid w:val="00AB52E8"/>
    <w:rsid w:val="00B16D3F"/>
    <w:rsid w:val="00BB41AC"/>
    <w:rsid w:val="00E53E33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0689B"/>
  <w15:chartTrackingRefBased/>
  <w15:docId w15:val="{72D4BD44-1C9D-4008-A89E-AD09DA8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E33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E53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2018-11-17T22:27:00Z</dcterms:created>
  <dcterms:modified xsi:type="dcterms:W3CDTF">2018-11-17T22:28:00Z</dcterms:modified>
</cp:coreProperties>
</file>