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41" w:rsidRDefault="00286141" w:rsidP="002861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GENDYN</w:t>
      </w:r>
      <w:r w:rsidR="005C27CD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gramStart"/>
      <w:r w:rsidR="005C27CD">
        <w:rPr>
          <w:rFonts w:ascii="Times New Roman" w:hAnsi="Times New Roman" w:cs="Times New Roman"/>
          <w:sz w:val="24"/>
          <w:szCs w:val="24"/>
          <w:u w:val="single"/>
        </w:rPr>
        <w:t>GENDON)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(fl.1426)</w:t>
      </w:r>
    </w:p>
    <w:p w:rsidR="00286141" w:rsidRDefault="00286141" w:rsidP="002861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Launceston Priory.</w:t>
      </w:r>
    </w:p>
    <w:p w:rsidR="00286141" w:rsidRDefault="00286141" w:rsidP="002861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6141" w:rsidRDefault="00286141" w:rsidP="002861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6141" w:rsidRDefault="00286141" w:rsidP="00286141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Feb.1426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subdeacon in the chapel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St.Gabriel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Bishop’s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Clyst</w:t>
      </w:r>
      <w:proofErr w:type="spellEnd"/>
      <w:r>
        <w:rPr>
          <w:rFonts w:ascii="Times New Roman" w:hAnsi="Times New Roman" w:cs="Times New Roman"/>
          <w:sz w:val="24"/>
          <w:szCs w:val="24"/>
        </w:rPr>
        <w:t>, Devon, by the Bishop.</w:t>
      </w:r>
    </w:p>
    <w:p w:rsidR="00286141" w:rsidRDefault="00286141" w:rsidP="002861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 part 4 pp.99-100)</w:t>
      </w:r>
    </w:p>
    <w:p w:rsidR="005C27CD" w:rsidRDefault="00920F54" w:rsidP="005C27CD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Mar.</w:t>
      </w:r>
      <w:r w:rsidR="005C27CD">
        <w:rPr>
          <w:rFonts w:ascii="Times New Roman" w:hAnsi="Times New Roman" w:cs="Times New Roman"/>
          <w:sz w:val="24"/>
          <w:szCs w:val="24"/>
        </w:rPr>
        <w:tab/>
        <w:t xml:space="preserve">He was ordained deacon in the Chapel of </w:t>
      </w:r>
      <w:proofErr w:type="spellStart"/>
      <w:proofErr w:type="gramStart"/>
      <w:r w:rsidR="005C27CD">
        <w:rPr>
          <w:rFonts w:ascii="Times New Roman" w:hAnsi="Times New Roman" w:cs="Times New Roman"/>
          <w:sz w:val="24"/>
          <w:szCs w:val="24"/>
        </w:rPr>
        <w:t>St.Gabriel</w:t>
      </w:r>
      <w:proofErr w:type="spellEnd"/>
      <w:proofErr w:type="gramEnd"/>
      <w:r w:rsidR="005C27CD">
        <w:rPr>
          <w:rFonts w:ascii="Times New Roman" w:hAnsi="Times New Roman" w:cs="Times New Roman"/>
          <w:sz w:val="24"/>
          <w:szCs w:val="24"/>
        </w:rPr>
        <w:t xml:space="preserve">, Bishop’s </w:t>
      </w:r>
      <w:proofErr w:type="spellStart"/>
      <w:r w:rsidR="005C27CD">
        <w:rPr>
          <w:rFonts w:ascii="Times New Roman" w:hAnsi="Times New Roman" w:cs="Times New Roman"/>
          <w:sz w:val="24"/>
          <w:szCs w:val="24"/>
        </w:rPr>
        <w:t>Clyst</w:t>
      </w:r>
      <w:proofErr w:type="spellEnd"/>
      <w:r w:rsidR="005C27CD">
        <w:rPr>
          <w:rFonts w:ascii="Times New Roman" w:hAnsi="Times New Roman" w:cs="Times New Roman"/>
          <w:sz w:val="24"/>
          <w:szCs w:val="24"/>
        </w:rPr>
        <w:t>, Devon, by the Bishop.</w:t>
      </w:r>
    </w:p>
    <w:p w:rsidR="005C27CD" w:rsidRDefault="005C27CD" w:rsidP="005C27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 part 4 pp.101-2)</w:t>
      </w:r>
    </w:p>
    <w:p w:rsidR="00920F54" w:rsidRDefault="00920F54" w:rsidP="00920F54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25 May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priest in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St.Gabriel’s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Chapel, Bishop’s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Clyst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20F54" w:rsidRDefault="00920F54" w:rsidP="00920F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Devon, by the Bishop.</w:t>
      </w:r>
    </w:p>
    <w:p w:rsidR="00920F54" w:rsidRDefault="00920F54" w:rsidP="00920F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1420-55” part 4 p.103)</w:t>
      </w:r>
    </w:p>
    <w:bookmarkEnd w:id="0"/>
    <w:p w:rsidR="00920F54" w:rsidRDefault="00920F54" w:rsidP="00920F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0F54" w:rsidRDefault="00920F54" w:rsidP="00920F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0F54" w:rsidRDefault="00920F54" w:rsidP="00920F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March 2016</w:t>
      </w:r>
    </w:p>
    <w:p w:rsidR="00920F54" w:rsidRDefault="00920F54" w:rsidP="005C2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6141" w:rsidRDefault="00286141" w:rsidP="002861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6141" w:rsidRDefault="00286141" w:rsidP="002861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8614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141" w:rsidRDefault="00286141" w:rsidP="00E71FC3">
      <w:pPr>
        <w:spacing w:after="0" w:line="240" w:lineRule="auto"/>
      </w:pPr>
      <w:r>
        <w:separator/>
      </w:r>
    </w:p>
  </w:endnote>
  <w:endnote w:type="continuationSeparator" w:id="0">
    <w:p w:rsidR="00286141" w:rsidRDefault="0028614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141" w:rsidRDefault="00286141" w:rsidP="00E71FC3">
      <w:pPr>
        <w:spacing w:after="0" w:line="240" w:lineRule="auto"/>
      </w:pPr>
      <w:r>
        <w:separator/>
      </w:r>
    </w:p>
  </w:footnote>
  <w:footnote w:type="continuationSeparator" w:id="0">
    <w:p w:rsidR="00286141" w:rsidRDefault="0028614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41"/>
    <w:rsid w:val="00286141"/>
    <w:rsid w:val="005C27CD"/>
    <w:rsid w:val="00920F54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EEC88"/>
  <w15:chartTrackingRefBased/>
  <w15:docId w15:val="{AC9C88C6-98FE-4EF0-937F-4D93FA96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8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2016-03-21T12:38:00Z</dcterms:created>
  <dcterms:modified xsi:type="dcterms:W3CDTF">2016-03-28T18:40:00Z</dcterms:modified>
</cp:coreProperties>
</file>