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GRENLEY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Oct.1418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Stafford into lands</w:t>
      </w:r>
    </w:p>
    <w:p w:rsid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Thomas de Crewe(q.v.).</w:t>
      </w:r>
    </w:p>
    <w:p w:rsid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26388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21-85)</w:t>
      </w:r>
    </w:p>
    <w:p w:rsid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1A2EDF" w:rsidRDefault="001A2EDF" w:rsidP="001A2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November 2015</w:t>
      </w:r>
      <w:bookmarkStart w:id="0" w:name="_GoBack"/>
      <w:bookmarkEnd w:id="0"/>
    </w:p>
    <w:sectPr w:rsidR="00DD5B8A" w:rsidRPr="001A2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DF" w:rsidRDefault="001A2EDF" w:rsidP="00564E3C">
      <w:pPr>
        <w:spacing w:after="0" w:line="240" w:lineRule="auto"/>
      </w:pPr>
      <w:r>
        <w:separator/>
      </w:r>
    </w:p>
  </w:endnote>
  <w:endnote w:type="continuationSeparator" w:id="0">
    <w:p w:rsidR="001A2EDF" w:rsidRDefault="001A2ED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A2EDF">
      <w:rPr>
        <w:rFonts w:ascii="Times New Roman" w:hAnsi="Times New Roman" w:cs="Times New Roman"/>
        <w:noProof/>
        <w:sz w:val="24"/>
        <w:szCs w:val="24"/>
      </w:rPr>
      <w:t>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DF" w:rsidRDefault="001A2EDF" w:rsidP="00564E3C">
      <w:pPr>
        <w:spacing w:after="0" w:line="240" w:lineRule="auto"/>
      </w:pPr>
      <w:r>
        <w:separator/>
      </w:r>
    </w:p>
  </w:footnote>
  <w:footnote w:type="continuationSeparator" w:id="0">
    <w:p w:rsidR="001A2EDF" w:rsidRDefault="001A2ED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DF"/>
    <w:rsid w:val="001A2EDF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30FB"/>
  <w15:chartTrackingRefBased/>
  <w15:docId w15:val="{C231F5F1-1964-490A-BCF8-8197621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A2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2015-11-03T21:52:00Z</dcterms:created>
  <dcterms:modified xsi:type="dcterms:W3CDTF">2015-11-03T21:53:00Z</dcterms:modified>
</cp:coreProperties>
</file>