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3905" w14:textId="77777777" w:rsidR="005D029E" w:rsidRDefault="005D029E" w:rsidP="005D02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GENTILHAM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fl.1415)</w:t>
      </w:r>
    </w:p>
    <w:p w14:paraId="538F3255" w14:textId="77777777" w:rsidR="005D029E" w:rsidRDefault="005D029E" w:rsidP="005D02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Lynn.</w:t>
      </w:r>
    </w:p>
    <w:p w14:paraId="378AC597" w14:textId="77777777" w:rsidR="005D029E" w:rsidRDefault="005D029E" w:rsidP="005D029E">
      <w:pPr>
        <w:pStyle w:val="NoSpacing"/>
        <w:rPr>
          <w:rFonts w:cs="Times New Roman"/>
          <w:szCs w:val="24"/>
        </w:rPr>
      </w:pPr>
    </w:p>
    <w:p w14:paraId="61CAFC1C" w14:textId="77777777" w:rsidR="005D029E" w:rsidRDefault="005D029E" w:rsidP="005D029E">
      <w:pPr>
        <w:pStyle w:val="NoSpacing"/>
        <w:rPr>
          <w:rFonts w:cs="Times New Roman"/>
          <w:szCs w:val="24"/>
        </w:rPr>
      </w:pPr>
    </w:p>
    <w:p w14:paraId="4336983C" w14:textId="77777777" w:rsidR="005D029E" w:rsidRDefault="005D029E" w:rsidP="005D02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1415</w:t>
      </w:r>
      <w:r>
        <w:rPr>
          <w:rFonts w:cs="Times New Roman"/>
          <w:szCs w:val="24"/>
        </w:rPr>
        <w:tab/>
        <w:t>He made a plaint of debt against Alan Dunham of Lynn, brasier(q.v.).</w:t>
      </w:r>
    </w:p>
    <w:p w14:paraId="207B1C60" w14:textId="77777777" w:rsidR="005D029E" w:rsidRDefault="005D029E" w:rsidP="005D02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F0D78">
          <w:rPr>
            <w:rStyle w:val="Hyperlink"/>
            <w:rFonts w:cs="Times New Roman"/>
            <w:szCs w:val="24"/>
          </w:rPr>
          <w:t>https://waalt.uh.edu/index.php/CP40/618:_A-J</w:t>
        </w:r>
      </w:hyperlink>
      <w:r>
        <w:rPr>
          <w:rFonts w:cs="Times New Roman"/>
          <w:szCs w:val="24"/>
        </w:rPr>
        <w:t xml:space="preserve"> )</w:t>
      </w:r>
    </w:p>
    <w:p w14:paraId="2DFC5BE7" w14:textId="77777777" w:rsidR="005D029E" w:rsidRDefault="005D029E" w:rsidP="005D029E">
      <w:pPr>
        <w:pStyle w:val="NoSpacing"/>
        <w:rPr>
          <w:rFonts w:cs="Times New Roman"/>
          <w:szCs w:val="24"/>
        </w:rPr>
      </w:pPr>
    </w:p>
    <w:p w14:paraId="455E7C44" w14:textId="77777777" w:rsidR="005D029E" w:rsidRDefault="005D029E" w:rsidP="005D029E">
      <w:pPr>
        <w:pStyle w:val="NoSpacing"/>
        <w:rPr>
          <w:rFonts w:cs="Times New Roman"/>
          <w:szCs w:val="24"/>
        </w:rPr>
      </w:pPr>
    </w:p>
    <w:p w14:paraId="54D22441" w14:textId="77777777" w:rsidR="005D029E" w:rsidRDefault="005D029E" w:rsidP="005D029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1 June 2023</w:t>
      </w:r>
    </w:p>
    <w:p w14:paraId="26DB111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8390" w14:textId="77777777" w:rsidR="005D029E" w:rsidRDefault="005D029E" w:rsidP="009139A6">
      <w:r>
        <w:separator/>
      </w:r>
    </w:p>
  </w:endnote>
  <w:endnote w:type="continuationSeparator" w:id="0">
    <w:p w14:paraId="1DDDF747" w14:textId="77777777" w:rsidR="005D029E" w:rsidRDefault="005D02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AFB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009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54B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E55D" w14:textId="77777777" w:rsidR="005D029E" w:rsidRDefault="005D029E" w:rsidP="009139A6">
      <w:r>
        <w:separator/>
      </w:r>
    </w:p>
  </w:footnote>
  <w:footnote w:type="continuationSeparator" w:id="0">
    <w:p w14:paraId="771084DA" w14:textId="77777777" w:rsidR="005D029E" w:rsidRDefault="005D02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00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B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FD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9E"/>
    <w:rsid w:val="000666E0"/>
    <w:rsid w:val="002510B7"/>
    <w:rsid w:val="005C130B"/>
    <w:rsid w:val="005D029E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72A7"/>
  <w15:chartTrackingRefBased/>
  <w15:docId w15:val="{98CDDF0E-F278-4C2A-8817-4A9CFC5F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D0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18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2023-06-03T11:37:00Z</dcterms:created>
  <dcterms:modified xsi:type="dcterms:W3CDTF">2023-06-03T11:38:00Z</dcterms:modified>
</cp:coreProperties>
</file>