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B061" w14:textId="77777777" w:rsidR="008D1221" w:rsidRDefault="008D1221" w:rsidP="008D12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GERNOWN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fl.1450)</w:t>
      </w:r>
    </w:p>
    <w:p w14:paraId="2B7F557A" w14:textId="77777777" w:rsidR="008D1221" w:rsidRDefault="008D1221" w:rsidP="008D12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FEF3CC" w14:textId="77777777" w:rsidR="008D1221" w:rsidRDefault="008D1221" w:rsidP="008D12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DBC815" w14:textId="77777777" w:rsidR="008D1221" w:rsidRDefault="008D1221" w:rsidP="008D12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Sep.1450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one of those enfeoffed by Roger </w:t>
      </w:r>
      <w:proofErr w:type="spellStart"/>
      <w:r>
        <w:rPr>
          <w:rFonts w:ascii="Times New Roman" w:hAnsi="Times New Roman" w:cs="Times New Roman"/>
          <w:sz w:val="24"/>
          <w:szCs w:val="24"/>
        </w:rPr>
        <w:t>Wulferston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Wulferston</w:t>
      </w:r>
      <w:proofErr w:type="spellEnd"/>
    </w:p>
    <w:p w14:paraId="7B97817A" w14:textId="77777777" w:rsidR="008D1221" w:rsidRDefault="008D1221" w:rsidP="008D12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Freston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and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Stowry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Haughton(q.v.) of a close in Cotton,</w:t>
      </w:r>
    </w:p>
    <w:p w14:paraId="7E4F19D5" w14:textId="77777777" w:rsidR="008D1221" w:rsidRDefault="008D1221" w:rsidP="008D12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Suffolk.    (T.N.A. ref. FB 161/L1/3)</w:t>
      </w:r>
    </w:p>
    <w:p w14:paraId="3B9EEB9A" w14:textId="77777777" w:rsidR="008D1221" w:rsidRDefault="008D1221" w:rsidP="008D12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C14A16" w14:textId="77777777" w:rsidR="008D1221" w:rsidRDefault="008D1221" w:rsidP="008D12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441159" w14:textId="77777777" w:rsidR="008D1221" w:rsidRDefault="008D1221" w:rsidP="008D12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February 2022</w:t>
      </w:r>
    </w:p>
    <w:p w14:paraId="44BF755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BDCD" w14:textId="77777777" w:rsidR="008D1221" w:rsidRDefault="008D1221" w:rsidP="009139A6">
      <w:r>
        <w:separator/>
      </w:r>
    </w:p>
  </w:endnote>
  <w:endnote w:type="continuationSeparator" w:id="0">
    <w:p w14:paraId="79971B7A" w14:textId="77777777" w:rsidR="008D1221" w:rsidRDefault="008D122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15E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25C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409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5E56" w14:textId="77777777" w:rsidR="008D1221" w:rsidRDefault="008D1221" w:rsidP="009139A6">
      <w:r>
        <w:separator/>
      </w:r>
    </w:p>
  </w:footnote>
  <w:footnote w:type="continuationSeparator" w:id="0">
    <w:p w14:paraId="17940DBF" w14:textId="77777777" w:rsidR="008D1221" w:rsidRDefault="008D122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D59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EB7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06A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21"/>
    <w:rsid w:val="000666E0"/>
    <w:rsid w:val="002510B7"/>
    <w:rsid w:val="005C130B"/>
    <w:rsid w:val="00826F5C"/>
    <w:rsid w:val="008D1221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30FB"/>
  <w15:chartTrackingRefBased/>
  <w15:docId w15:val="{55067B67-6E79-47C8-BCDA-761970B8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2022-02-25T21:13:00Z</dcterms:created>
  <dcterms:modified xsi:type="dcterms:W3CDTF">2022-02-25T21:16:00Z</dcterms:modified>
</cp:coreProperties>
</file>