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DE66E" w14:textId="77777777" w:rsidR="00A64DE2" w:rsidRDefault="00A64DE2" w:rsidP="00A64DE2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GERVAS</w:t>
      </w:r>
      <w:r>
        <w:rPr>
          <w:rFonts w:ascii="Times New Roman" w:hAnsi="Times New Roman" w:cs="Times New Roman"/>
        </w:rPr>
        <w:t xml:space="preserve">     (fl.1483)</w:t>
      </w:r>
    </w:p>
    <w:p w14:paraId="110DE47A" w14:textId="77777777" w:rsidR="00A64DE2" w:rsidRDefault="00A64DE2" w:rsidP="00A64DE2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London. </w:t>
      </w:r>
      <w:proofErr w:type="spellStart"/>
      <w:r>
        <w:rPr>
          <w:rFonts w:ascii="Times New Roman" w:hAnsi="Times New Roman" w:cs="Times New Roman"/>
        </w:rPr>
        <w:t>Brocer</w:t>
      </w:r>
      <w:proofErr w:type="spellEnd"/>
      <w:r>
        <w:rPr>
          <w:rFonts w:ascii="Times New Roman" w:hAnsi="Times New Roman" w:cs="Times New Roman"/>
        </w:rPr>
        <w:t>.</w:t>
      </w:r>
    </w:p>
    <w:p w14:paraId="5D02DFFB" w14:textId="77777777" w:rsidR="00A64DE2" w:rsidRDefault="00A64DE2" w:rsidP="00A64DE2">
      <w:pPr>
        <w:tabs>
          <w:tab w:val="left" w:pos="720"/>
        </w:tabs>
        <w:rPr>
          <w:rFonts w:ascii="Times New Roman" w:hAnsi="Times New Roman" w:cs="Times New Roman"/>
        </w:rPr>
      </w:pPr>
    </w:p>
    <w:p w14:paraId="52577AD9" w14:textId="77777777" w:rsidR="00A64DE2" w:rsidRDefault="00A64DE2" w:rsidP="00A64DE2">
      <w:pPr>
        <w:tabs>
          <w:tab w:val="left" w:pos="720"/>
        </w:tabs>
        <w:rPr>
          <w:rFonts w:ascii="Times New Roman" w:hAnsi="Times New Roman" w:cs="Times New Roman"/>
        </w:rPr>
      </w:pPr>
    </w:p>
    <w:p w14:paraId="0110A86F" w14:textId="77777777" w:rsidR="00A64DE2" w:rsidRDefault="00A64DE2" w:rsidP="00A64DE2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>Robert Clerk, clerk(q.v.), brought a plaint of debt against him.</w:t>
      </w:r>
    </w:p>
    <w:p w14:paraId="771A5661" w14:textId="77777777" w:rsidR="00A64DE2" w:rsidRDefault="00A64DE2" w:rsidP="00A64DE2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B2129B">
        <w:rPr>
          <w:rFonts w:ascii="Times New Roman" w:hAnsi="Times New Roman" w:cs="Times New Roman"/>
          <w:u w:val="single"/>
        </w:rPr>
        <w:t>http://aalt.law.uh.edu/Indices/CP40Indices/CP40no883Pl.htm</w:t>
      </w:r>
      <w:r>
        <w:rPr>
          <w:rFonts w:ascii="Times New Roman" w:hAnsi="Times New Roman" w:cs="Times New Roman"/>
        </w:rPr>
        <w:t xml:space="preserve"> )</w:t>
      </w:r>
    </w:p>
    <w:p w14:paraId="4870BFF3" w14:textId="77777777" w:rsidR="00A64DE2" w:rsidRDefault="00A64DE2" w:rsidP="00A64DE2">
      <w:pPr>
        <w:tabs>
          <w:tab w:val="left" w:pos="720"/>
        </w:tabs>
        <w:rPr>
          <w:rFonts w:ascii="Times New Roman" w:hAnsi="Times New Roman" w:cs="Times New Roman"/>
        </w:rPr>
      </w:pPr>
    </w:p>
    <w:p w14:paraId="2880A445" w14:textId="77777777" w:rsidR="00A64DE2" w:rsidRDefault="00A64DE2" w:rsidP="00A64DE2">
      <w:pPr>
        <w:tabs>
          <w:tab w:val="left" w:pos="720"/>
        </w:tabs>
        <w:rPr>
          <w:rFonts w:ascii="Times New Roman" w:hAnsi="Times New Roman" w:cs="Times New Roman"/>
        </w:rPr>
      </w:pPr>
    </w:p>
    <w:p w14:paraId="6A2AC07B" w14:textId="77777777" w:rsidR="00A64DE2" w:rsidRDefault="00A64DE2" w:rsidP="00A64DE2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July 2019</w:t>
      </w:r>
    </w:p>
    <w:p w14:paraId="1AE58874" w14:textId="77777777" w:rsidR="006B2F86" w:rsidRPr="00E71FC3" w:rsidRDefault="00A64DE2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B271E" w14:textId="77777777" w:rsidR="00A64DE2" w:rsidRDefault="00A64DE2" w:rsidP="00E71FC3">
      <w:r>
        <w:separator/>
      </w:r>
    </w:p>
  </w:endnote>
  <w:endnote w:type="continuationSeparator" w:id="0">
    <w:p w14:paraId="4ED539C8" w14:textId="77777777" w:rsidR="00A64DE2" w:rsidRDefault="00A64DE2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E38B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08FD2" w14:textId="77777777" w:rsidR="00A64DE2" w:rsidRDefault="00A64DE2" w:rsidP="00E71FC3">
      <w:r>
        <w:separator/>
      </w:r>
    </w:p>
  </w:footnote>
  <w:footnote w:type="continuationSeparator" w:id="0">
    <w:p w14:paraId="2ADD5770" w14:textId="77777777" w:rsidR="00A64DE2" w:rsidRDefault="00A64DE2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E2"/>
    <w:rsid w:val="001A7C09"/>
    <w:rsid w:val="00577BD5"/>
    <w:rsid w:val="00656CBA"/>
    <w:rsid w:val="006A1F77"/>
    <w:rsid w:val="00733BE7"/>
    <w:rsid w:val="00A64DE2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69FD"/>
  <w15:chartTrackingRefBased/>
  <w15:docId w15:val="{D1A71A21-553D-427D-AF86-2724D228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DE2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2019-07-21T19:24:00Z</dcterms:created>
  <dcterms:modified xsi:type="dcterms:W3CDTF">2019-07-21T19:25:00Z</dcterms:modified>
</cp:coreProperties>
</file>