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E2" w:rsidRDefault="004363E2" w:rsidP="004363E2">
      <w:pPr>
        <w:pStyle w:val="NoSpacing"/>
      </w:pPr>
      <w:r>
        <w:rPr>
          <w:u w:val="single"/>
        </w:rPr>
        <w:t>John GERVEYS</w:t>
      </w:r>
      <w:r>
        <w:t xml:space="preserve">       </w:t>
      </w:r>
      <w:r>
        <w:t>(fl.1450)</w:t>
      </w:r>
    </w:p>
    <w:p w:rsidR="004363E2" w:rsidRDefault="004363E2" w:rsidP="004363E2">
      <w:pPr>
        <w:pStyle w:val="NoSpacing"/>
      </w:pPr>
      <w:r>
        <w:t>of Seal</w:t>
      </w:r>
      <w:bookmarkStart w:id="0" w:name="_GoBack"/>
      <w:bookmarkEnd w:id="0"/>
      <w:r>
        <w:t>, Kent.</w:t>
      </w:r>
    </w:p>
    <w:p w:rsidR="004363E2" w:rsidRDefault="004363E2" w:rsidP="004363E2">
      <w:pPr>
        <w:pStyle w:val="NoSpacing"/>
      </w:pPr>
    </w:p>
    <w:p w:rsidR="004363E2" w:rsidRDefault="004363E2" w:rsidP="004363E2">
      <w:pPr>
        <w:pStyle w:val="NoSpacing"/>
      </w:pPr>
    </w:p>
    <w:p w:rsidR="004363E2" w:rsidRDefault="004363E2" w:rsidP="004363E2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rebellion.(C.P.R.1446-52 p.351)</w:t>
      </w:r>
    </w:p>
    <w:p w:rsidR="004363E2" w:rsidRDefault="004363E2" w:rsidP="004363E2">
      <w:pPr>
        <w:pStyle w:val="NoSpacing"/>
      </w:pPr>
    </w:p>
    <w:p w:rsidR="004363E2" w:rsidRDefault="004363E2" w:rsidP="004363E2">
      <w:pPr>
        <w:pStyle w:val="NoSpacing"/>
      </w:pPr>
    </w:p>
    <w:p w:rsidR="004363E2" w:rsidRPr="00C368CA" w:rsidRDefault="004363E2" w:rsidP="004363E2">
      <w:pPr>
        <w:pStyle w:val="NoSpacing"/>
      </w:pPr>
      <w:r>
        <w:t>30 August 2016</w:t>
      </w:r>
    </w:p>
    <w:p w:rsidR="006B2F86" w:rsidRPr="004363E2" w:rsidRDefault="004363E2" w:rsidP="00E71FC3">
      <w:pPr>
        <w:pStyle w:val="NoSpacing"/>
      </w:pPr>
    </w:p>
    <w:sectPr w:rsidR="006B2F86" w:rsidRPr="004363E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E2" w:rsidRDefault="004363E2" w:rsidP="00E71FC3">
      <w:pPr>
        <w:spacing w:after="0" w:line="240" w:lineRule="auto"/>
      </w:pPr>
      <w:r>
        <w:separator/>
      </w:r>
    </w:p>
  </w:endnote>
  <w:endnote w:type="continuationSeparator" w:id="0">
    <w:p w:rsidR="004363E2" w:rsidRDefault="004363E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E2" w:rsidRDefault="004363E2" w:rsidP="00E71FC3">
      <w:pPr>
        <w:spacing w:after="0" w:line="240" w:lineRule="auto"/>
      </w:pPr>
      <w:r>
        <w:separator/>
      </w:r>
    </w:p>
  </w:footnote>
  <w:footnote w:type="continuationSeparator" w:id="0">
    <w:p w:rsidR="004363E2" w:rsidRDefault="004363E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E2"/>
    <w:rsid w:val="001A7C09"/>
    <w:rsid w:val="004363E2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2D64"/>
  <w15:chartTrackingRefBased/>
  <w15:docId w15:val="{A8E1DDC7-C3AF-4FB4-B908-F9AFC9CE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2016-08-30T13:54:00Z</dcterms:created>
  <dcterms:modified xsi:type="dcterms:W3CDTF">2016-08-30T13:55:00Z</dcterms:modified>
</cp:coreProperties>
</file>