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5CA7" w14:textId="77777777" w:rsidR="00494522" w:rsidRDefault="00494522" w:rsidP="0049452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GERVEYS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fl.1420)</w:t>
      </w:r>
    </w:p>
    <w:p w14:paraId="05511E6E" w14:textId="77777777" w:rsidR="00494522" w:rsidRDefault="00494522" w:rsidP="0049452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Gloucester. Skinner.</w:t>
      </w:r>
    </w:p>
    <w:p w14:paraId="14091870" w14:textId="77777777" w:rsidR="00494522" w:rsidRDefault="00494522" w:rsidP="00494522">
      <w:pPr>
        <w:pStyle w:val="NoSpacing"/>
        <w:rPr>
          <w:rFonts w:cs="Times New Roman"/>
          <w:szCs w:val="24"/>
        </w:rPr>
      </w:pPr>
    </w:p>
    <w:p w14:paraId="3BFB3630" w14:textId="77777777" w:rsidR="00494522" w:rsidRDefault="00494522" w:rsidP="00494522">
      <w:pPr>
        <w:pStyle w:val="NoSpacing"/>
        <w:rPr>
          <w:rFonts w:cs="Times New Roman"/>
          <w:szCs w:val="24"/>
        </w:rPr>
      </w:pPr>
    </w:p>
    <w:p w14:paraId="2F5A9D70" w14:textId="77777777" w:rsidR="00494522" w:rsidRDefault="00494522" w:rsidP="0049452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1420</w:t>
      </w:r>
      <w:r>
        <w:rPr>
          <w:rFonts w:cs="Times New Roman"/>
          <w:szCs w:val="24"/>
        </w:rPr>
        <w:tab/>
        <w:t xml:space="preserve">Richard </w:t>
      </w:r>
      <w:proofErr w:type="spellStart"/>
      <w:r>
        <w:rPr>
          <w:rFonts w:cs="Times New Roman"/>
          <w:szCs w:val="24"/>
        </w:rPr>
        <w:t>Monemouth</w:t>
      </w:r>
      <w:proofErr w:type="spellEnd"/>
      <w:r>
        <w:rPr>
          <w:rFonts w:cs="Times New Roman"/>
          <w:szCs w:val="24"/>
        </w:rPr>
        <w:t xml:space="preserve">(q.v.) brought a plaint of trespass and assault against </w:t>
      </w:r>
      <w:proofErr w:type="gramStart"/>
      <w:r>
        <w:rPr>
          <w:rFonts w:cs="Times New Roman"/>
          <w:szCs w:val="24"/>
        </w:rPr>
        <w:t>him</w:t>
      </w:r>
      <w:proofErr w:type="gramEnd"/>
    </w:p>
    <w:p w14:paraId="4256AEE6" w14:textId="77777777" w:rsidR="00494522" w:rsidRDefault="00494522" w:rsidP="0049452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and William </w:t>
      </w:r>
      <w:proofErr w:type="spellStart"/>
      <w:r>
        <w:rPr>
          <w:rFonts w:cs="Times New Roman"/>
          <w:szCs w:val="24"/>
        </w:rPr>
        <w:t>Gerveys</w:t>
      </w:r>
      <w:proofErr w:type="spellEnd"/>
      <w:r>
        <w:rPr>
          <w:rFonts w:cs="Times New Roman"/>
          <w:szCs w:val="24"/>
        </w:rPr>
        <w:t xml:space="preserve"> of Gloucester, bladesmith(q.v.).</w:t>
      </w:r>
    </w:p>
    <w:p w14:paraId="128085E6" w14:textId="77777777" w:rsidR="00494522" w:rsidRDefault="00494522" w:rsidP="00494522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( </w:t>
      </w:r>
      <w:hyperlink r:id="rId6" w:history="1">
        <w:r w:rsidRPr="00F32AF9">
          <w:rPr>
            <w:rStyle w:val="Hyperlink"/>
            <w:rFonts w:cs="Times New Roman"/>
            <w:szCs w:val="24"/>
          </w:rPr>
          <w:t>https://waalt.uh.edu/index.php/CP40/636</w:t>
        </w:r>
      </w:hyperlink>
      <w:r>
        <w:rPr>
          <w:rFonts w:cs="Times New Roman"/>
          <w:szCs w:val="24"/>
        </w:rPr>
        <w:t xml:space="preserve"> )</w:t>
      </w:r>
    </w:p>
    <w:p w14:paraId="679D81F3" w14:textId="77777777" w:rsidR="00494522" w:rsidRDefault="00494522" w:rsidP="00494522">
      <w:pPr>
        <w:pStyle w:val="NoSpacing"/>
        <w:rPr>
          <w:rFonts w:cs="Times New Roman"/>
          <w:szCs w:val="24"/>
        </w:rPr>
      </w:pPr>
    </w:p>
    <w:p w14:paraId="208F265D" w14:textId="77777777" w:rsidR="00494522" w:rsidRDefault="00494522" w:rsidP="00494522">
      <w:pPr>
        <w:pStyle w:val="NoSpacing"/>
        <w:rPr>
          <w:rFonts w:cs="Times New Roman"/>
          <w:szCs w:val="24"/>
        </w:rPr>
      </w:pPr>
    </w:p>
    <w:p w14:paraId="2EBF8485" w14:textId="77777777" w:rsidR="00494522" w:rsidRDefault="00494522" w:rsidP="0049452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March 2023</w:t>
      </w:r>
    </w:p>
    <w:p w14:paraId="5B2A286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D7CE" w14:textId="77777777" w:rsidR="00494522" w:rsidRDefault="00494522" w:rsidP="009139A6">
      <w:r>
        <w:separator/>
      </w:r>
    </w:p>
  </w:endnote>
  <w:endnote w:type="continuationSeparator" w:id="0">
    <w:p w14:paraId="0900071B" w14:textId="77777777" w:rsidR="00494522" w:rsidRDefault="0049452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CA8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249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9E3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AF44" w14:textId="77777777" w:rsidR="00494522" w:rsidRDefault="00494522" w:rsidP="009139A6">
      <w:r>
        <w:separator/>
      </w:r>
    </w:p>
  </w:footnote>
  <w:footnote w:type="continuationSeparator" w:id="0">
    <w:p w14:paraId="7B6C2DCD" w14:textId="77777777" w:rsidR="00494522" w:rsidRDefault="0049452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F51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5EC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A8D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22"/>
    <w:rsid w:val="000666E0"/>
    <w:rsid w:val="002510B7"/>
    <w:rsid w:val="00494522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A332"/>
  <w15:chartTrackingRefBased/>
  <w15:docId w15:val="{8BFE7469-88E1-49A4-AD04-0C9CC5D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94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2023-03-22T15:16:00Z</dcterms:created>
  <dcterms:modified xsi:type="dcterms:W3CDTF">2023-03-22T15:17:00Z</dcterms:modified>
</cp:coreProperties>
</file>