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F1B4E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GESLYNG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08475C67" w14:textId="4CD29EE9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Richmond.</w:t>
      </w:r>
    </w:p>
    <w:p w14:paraId="34B07F76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69380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59A32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church of the Carmelites in York by</w:t>
      </w:r>
    </w:p>
    <w:p w14:paraId="28996461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1FACAC84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p.99)</w:t>
      </w:r>
    </w:p>
    <w:p w14:paraId="3E62FE2C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DBCFE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84266" w14:textId="77777777" w:rsidR="0049404A" w:rsidRDefault="0049404A" w:rsidP="00494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2021</w:t>
      </w:r>
    </w:p>
    <w:p w14:paraId="3E6D85B0" w14:textId="1FE83313" w:rsidR="00BA00AB" w:rsidRPr="0049404A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94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4006D" w14:textId="77777777" w:rsidR="0049404A" w:rsidRDefault="0049404A" w:rsidP="009139A6">
      <w:r>
        <w:separator/>
      </w:r>
    </w:p>
  </w:endnote>
  <w:endnote w:type="continuationSeparator" w:id="0">
    <w:p w14:paraId="73E25B82" w14:textId="77777777" w:rsidR="0049404A" w:rsidRDefault="0049404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B05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F84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D5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E7653" w14:textId="77777777" w:rsidR="0049404A" w:rsidRDefault="0049404A" w:rsidP="009139A6">
      <w:r>
        <w:separator/>
      </w:r>
    </w:p>
  </w:footnote>
  <w:footnote w:type="continuationSeparator" w:id="0">
    <w:p w14:paraId="69B681F7" w14:textId="77777777" w:rsidR="0049404A" w:rsidRDefault="0049404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E4D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9AA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0DE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4A"/>
    <w:rsid w:val="000666E0"/>
    <w:rsid w:val="002510B7"/>
    <w:rsid w:val="0049404A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300A"/>
  <w15:chartTrackingRefBased/>
  <w15:docId w15:val="{6116DA9B-2CFB-414E-A7A9-EB474A40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2021-04-09T15:25:00Z</dcterms:created>
  <dcterms:modified xsi:type="dcterms:W3CDTF">2021-04-09T15:26:00Z</dcterms:modified>
</cp:coreProperties>
</file>