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D6BD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John GOBBE</w:t>
      </w:r>
      <w:r>
        <w:t xml:space="preserve">       (fl.1483)</w:t>
      </w:r>
    </w:p>
    <w:p w14:paraId="1CB4D299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  <w:r>
        <w:t>of Ilfracombe, Devon. Roper.</w:t>
      </w:r>
    </w:p>
    <w:p w14:paraId="60000B6D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</w:p>
    <w:p w14:paraId="7CC33840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</w:p>
    <w:p w14:paraId="6851DF6A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  <w:r>
        <w:tab/>
        <w:t>1483</w:t>
      </w:r>
      <w:r>
        <w:tab/>
        <w:t xml:space="preserve">Morris Dam(q.v.) and his wife,  Agnes(q.v.), brought a plaint of debt </w:t>
      </w:r>
    </w:p>
    <w:p w14:paraId="27F4E291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  <w:r>
        <w:tab/>
      </w:r>
      <w:r>
        <w:tab/>
        <w:t xml:space="preserve">against him, as the executor of Thomas </w:t>
      </w:r>
      <w:proofErr w:type="spellStart"/>
      <w:r>
        <w:t>Gobbe</w:t>
      </w:r>
      <w:proofErr w:type="spellEnd"/>
      <w:r>
        <w:t xml:space="preserve"> of Ilfracombe(q.v.).</w:t>
      </w:r>
    </w:p>
    <w:p w14:paraId="78A48E38" w14:textId="77777777" w:rsidR="00555502" w:rsidRDefault="00555502" w:rsidP="00555502">
      <w:pPr>
        <w:pStyle w:val="NoSpacing"/>
      </w:pPr>
      <w:r>
        <w:tab/>
      </w:r>
      <w:r>
        <w:tab/>
        <w:t>(http://aalt.law.uh.edu/Indices/CP40Indices/CP40no883Pl.htm )</w:t>
      </w:r>
    </w:p>
    <w:p w14:paraId="5BF0E75D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</w:p>
    <w:p w14:paraId="43E8BFB7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</w:p>
    <w:p w14:paraId="530F9CA8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</w:p>
    <w:p w14:paraId="18F9B652" w14:textId="77777777" w:rsidR="00555502" w:rsidRDefault="00555502" w:rsidP="00555502">
      <w:pPr>
        <w:pStyle w:val="NoSpacing"/>
        <w:tabs>
          <w:tab w:val="left" w:pos="720"/>
          <w:tab w:val="left" w:pos="1440"/>
        </w:tabs>
      </w:pPr>
      <w:r>
        <w:t>21 November 2019</w:t>
      </w:r>
    </w:p>
    <w:p w14:paraId="65E7A135" w14:textId="77777777" w:rsidR="006B2F86" w:rsidRPr="00E71FC3" w:rsidRDefault="0055550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DF692" w14:textId="77777777" w:rsidR="00555502" w:rsidRDefault="00555502" w:rsidP="00E71FC3">
      <w:pPr>
        <w:spacing w:after="0" w:line="240" w:lineRule="auto"/>
      </w:pPr>
      <w:r>
        <w:separator/>
      </w:r>
    </w:p>
  </w:endnote>
  <w:endnote w:type="continuationSeparator" w:id="0">
    <w:p w14:paraId="2FCBB47B" w14:textId="77777777" w:rsidR="00555502" w:rsidRDefault="005555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D44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6146" w14:textId="77777777" w:rsidR="00555502" w:rsidRDefault="00555502" w:rsidP="00E71FC3">
      <w:pPr>
        <w:spacing w:after="0" w:line="240" w:lineRule="auto"/>
      </w:pPr>
      <w:r>
        <w:separator/>
      </w:r>
    </w:p>
  </w:footnote>
  <w:footnote w:type="continuationSeparator" w:id="0">
    <w:p w14:paraId="54B9DAFB" w14:textId="77777777" w:rsidR="00555502" w:rsidRDefault="005555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2"/>
    <w:rsid w:val="001A7C09"/>
    <w:rsid w:val="0055550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332C"/>
  <w15:chartTrackingRefBased/>
  <w15:docId w15:val="{2391071F-D492-459A-B373-E1F102AA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2019-11-30T20:26:00Z</dcterms:created>
  <dcterms:modified xsi:type="dcterms:W3CDTF">2019-11-30T20:27:00Z</dcterms:modified>
</cp:coreProperties>
</file>