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46039E" w14:textId="77777777" w:rsidR="00D726D7" w:rsidRDefault="00D726D7" w:rsidP="00D726D7">
      <w:pPr>
        <w:pStyle w:val="NoSpacing"/>
      </w:pPr>
      <w:r>
        <w:rPr>
          <w:u w:val="single"/>
        </w:rPr>
        <w:t>Thomas GOBBE</w:t>
      </w:r>
      <w:r>
        <w:t xml:space="preserve">        (d.ca.1483)</w:t>
      </w:r>
    </w:p>
    <w:p w14:paraId="35059FD0" w14:textId="77777777" w:rsidR="00D726D7" w:rsidRDefault="00D726D7" w:rsidP="00D726D7">
      <w:pPr>
        <w:pStyle w:val="NoSpacing"/>
      </w:pPr>
      <w:r>
        <w:t>of Ilfracombe, Devon. Roper.</w:t>
      </w:r>
    </w:p>
    <w:p w14:paraId="33D0B91E" w14:textId="77777777" w:rsidR="00D726D7" w:rsidRDefault="00D726D7" w:rsidP="00D726D7">
      <w:pPr>
        <w:pStyle w:val="NoSpacing"/>
      </w:pPr>
    </w:p>
    <w:p w14:paraId="695A8378" w14:textId="77777777" w:rsidR="00D726D7" w:rsidRDefault="00D726D7" w:rsidP="00D726D7">
      <w:pPr>
        <w:pStyle w:val="NoSpacing"/>
      </w:pPr>
    </w:p>
    <w:p w14:paraId="50728F0D" w14:textId="77777777" w:rsidR="00D726D7" w:rsidRDefault="00D726D7" w:rsidP="00D726D7">
      <w:pPr>
        <w:pStyle w:val="NoSpacing"/>
      </w:pPr>
      <w:r>
        <w:tab/>
        <w:t>1483</w:t>
      </w:r>
      <w:r>
        <w:tab/>
        <w:t>He died in or before this time.</w:t>
      </w:r>
    </w:p>
    <w:p w14:paraId="55E6B43F" w14:textId="77777777" w:rsidR="00D726D7" w:rsidRDefault="00D726D7" w:rsidP="00D726D7">
      <w:pPr>
        <w:pStyle w:val="NoSpacing"/>
        <w:ind w:left="1440"/>
      </w:pPr>
      <w:r>
        <w:t>(http://aalt.law.uh.edu/Indices/CP40Indices/CP40no883Pl.htm )</w:t>
      </w:r>
    </w:p>
    <w:p w14:paraId="0E9DBC84" w14:textId="77777777" w:rsidR="00D726D7" w:rsidRDefault="00D726D7" w:rsidP="00D726D7">
      <w:pPr>
        <w:pStyle w:val="NoSpacing"/>
      </w:pPr>
    </w:p>
    <w:p w14:paraId="5455CF72" w14:textId="77777777" w:rsidR="00D726D7" w:rsidRDefault="00D726D7" w:rsidP="00D726D7">
      <w:pPr>
        <w:pStyle w:val="NoSpacing"/>
      </w:pPr>
    </w:p>
    <w:p w14:paraId="7B042ACB" w14:textId="77777777" w:rsidR="00D726D7" w:rsidRDefault="00D726D7" w:rsidP="00D726D7">
      <w:pPr>
        <w:pStyle w:val="NoSpacing"/>
      </w:pPr>
      <w:r>
        <w:t xml:space="preserve">Executor:   John </w:t>
      </w:r>
      <w:proofErr w:type="spellStart"/>
      <w:r>
        <w:t>Gobbe</w:t>
      </w:r>
      <w:proofErr w:type="spellEnd"/>
      <w:r>
        <w:t xml:space="preserve"> of Ilfracombe(q.v.).   (ibid.)</w:t>
      </w:r>
    </w:p>
    <w:p w14:paraId="69EA9A8A" w14:textId="77777777" w:rsidR="00D726D7" w:rsidRDefault="00D726D7" w:rsidP="00D726D7">
      <w:pPr>
        <w:pStyle w:val="NoSpacing"/>
      </w:pPr>
    </w:p>
    <w:p w14:paraId="68379671" w14:textId="77777777" w:rsidR="00D726D7" w:rsidRDefault="00D726D7" w:rsidP="00D726D7">
      <w:pPr>
        <w:pStyle w:val="NoSpacing"/>
      </w:pPr>
    </w:p>
    <w:p w14:paraId="379365FC" w14:textId="77777777" w:rsidR="00D726D7" w:rsidRDefault="00D726D7" w:rsidP="00D726D7">
      <w:pPr>
        <w:pStyle w:val="NoSpacing"/>
      </w:pPr>
      <w:r>
        <w:t>21 November 2019</w:t>
      </w:r>
    </w:p>
    <w:p w14:paraId="354B9B19" w14:textId="77777777" w:rsidR="006B2F86" w:rsidRPr="00E71FC3" w:rsidRDefault="00D726D7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CADE2E" w14:textId="77777777" w:rsidR="00D726D7" w:rsidRDefault="00D726D7" w:rsidP="00E71FC3">
      <w:pPr>
        <w:spacing w:after="0" w:line="240" w:lineRule="auto"/>
      </w:pPr>
      <w:r>
        <w:separator/>
      </w:r>
    </w:p>
  </w:endnote>
  <w:endnote w:type="continuationSeparator" w:id="0">
    <w:p w14:paraId="3827FC7B" w14:textId="77777777" w:rsidR="00D726D7" w:rsidRDefault="00D726D7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91390A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89CFB8" w14:textId="77777777" w:rsidR="00D726D7" w:rsidRDefault="00D726D7" w:rsidP="00E71FC3">
      <w:pPr>
        <w:spacing w:after="0" w:line="240" w:lineRule="auto"/>
      </w:pPr>
      <w:r>
        <w:separator/>
      </w:r>
    </w:p>
  </w:footnote>
  <w:footnote w:type="continuationSeparator" w:id="0">
    <w:p w14:paraId="4491467D" w14:textId="77777777" w:rsidR="00D726D7" w:rsidRDefault="00D726D7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6D7"/>
    <w:rsid w:val="001A7C09"/>
    <w:rsid w:val="00577BD5"/>
    <w:rsid w:val="00656CBA"/>
    <w:rsid w:val="006A1F77"/>
    <w:rsid w:val="00733BE7"/>
    <w:rsid w:val="00AB52E8"/>
    <w:rsid w:val="00B16D3F"/>
    <w:rsid w:val="00BB41AC"/>
    <w:rsid w:val="00D726D7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8140A"/>
  <w15:chartTrackingRefBased/>
  <w15:docId w15:val="{935D8906-EAAF-490C-B7B2-5ED38A8CF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2019-11-30T20:08:00Z</dcterms:created>
  <dcterms:modified xsi:type="dcterms:W3CDTF">2019-11-30T20:09:00Z</dcterms:modified>
</cp:coreProperties>
</file>