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553B" w14:textId="178121D6" w:rsidR="00BA00AB" w:rsidRDefault="00206012" w:rsidP="009139A6">
      <w:pPr>
        <w:pStyle w:val="NoSpacing"/>
      </w:pPr>
      <w:r>
        <w:rPr>
          <w:rFonts w:cs="Times New Roman"/>
          <w:szCs w:val="24"/>
          <w:u w:val="single"/>
        </w:rPr>
        <w:t>John GOCCHE</w:t>
      </w:r>
      <w:r>
        <w:t xml:space="preserve">       (fl.1418-9)</w:t>
      </w:r>
    </w:p>
    <w:p w14:paraId="0C86DFC8" w14:textId="07925A8A" w:rsidR="00206012" w:rsidRDefault="00206012" w:rsidP="009139A6">
      <w:pPr>
        <w:pStyle w:val="NoSpacing"/>
      </w:pPr>
      <w:r>
        <w:t>of Lynn. Hosier.</w:t>
      </w:r>
    </w:p>
    <w:p w14:paraId="10134D31" w14:textId="77777777" w:rsidR="00206012" w:rsidRDefault="00206012" w:rsidP="009139A6">
      <w:pPr>
        <w:pStyle w:val="NoSpacing"/>
      </w:pPr>
    </w:p>
    <w:p w14:paraId="3C60F0B5" w14:textId="77777777" w:rsidR="00206012" w:rsidRDefault="00206012" w:rsidP="009139A6">
      <w:pPr>
        <w:pStyle w:val="NoSpacing"/>
      </w:pPr>
    </w:p>
    <w:p w14:paraId="70F13DA1" w14:textId="2E6A5DD6" w:rsidR="00206012" w:rsidRDefault="00206012" w:rsidP="009139A6">
      <w:pPr>
        <w:pStyle w:val="NoSpacing"/>
      </w:pPr>
      <w:r>
        <w:t xml:space="preserve">         1418-9</w:t>
      </w:r>
      <w:r>
        <w:tab/>
        <w:t>He became a Freeman.   (C.F.L. p.32)</w:t>
      </w:r>
    </w:p>
    <w:p w14:paraId="7C359B54" w14:textId="77777777" w:rsidR="00206012" w:rsidRDefault="00206012" w:rsidP="009139A6">
      <w:pPr>
        <w:pStyle w:val="NoSpacing"/>
      </w:pPr>
    </w:p>
    <w:p w14:paraId="7EFE2CFF" w14:textId="77777777" w:rsidR="00206012" w:rsidRDefault="00206012" w:rsidP="009139A6">
      <w:pPr>
        <w:pStyle w:val="NoSpacing"/>
      </w:pPr>
    </w:p>
    <w:p w14:paraId="47BB49B6" w14:textId="39CEE7FB" w:rsidR="00206012" w:rsidRPr="00206012" w:rsidRDefault="00206012" w:rsidP="009139A6">
      <w:pPr>
        <w:pStyle w:val="NoSpacing"/>
      </w:pPr>
      <w:r>
        <w:t>2 December 2023</w:t>
      </w:r>
    </w:p>
    <w:sectPr w:rsidR="00206012" w:rsidRPr="002060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DC4C" w14:textId="77777777" w:rsidR="00206012" w:rsidRDefault="00206012" w:rsidP="009139A6">
      <w:r>
        <w:separator/>
      </w:r>
    </w:p>
  </w:endnote>
  <w:endnote w:type="continuationSeparator" w:id="0">
    <w:p w14:paraId="255150B7" w14:textId="77777777" w:rsidR="00206012" w:rsidRDefault="0020601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6AB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C9F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BAB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64351" w14:textId="77777777" w:rsidR="00206012" w:rsidRDefault="00206012" w:rsidP="009139A6">
      <w:r>
        <w:separator/>
      </w:r>
    </w:p>
  </w:footnote>
  <w:footnote w:type="continuationSeparator" w:id="0">
    <w:p w14:paraId="0097E6E6" w14:textId="77777777" w:rsidR="00206012" w:rsidRDefault="0020601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936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A07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15E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12"/>
    <w:rsid w:val="000666E0"/>
    <w:rsid w:val="00206012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32FF0"/>
  <w15:chartTrackingRefBased/>
  <w15:docId w15:val="{556851A0-BA66-4023-B6C9-B52FB40B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2023-12-02T13:58:00Z</dcterms:created>
  <dcterms:modified xsi:type="dcterms:W3CDTF">2023-12-02T14:01:00Z</dcterms:modified>
</cp:coreProperties>
</file>