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6485" w14:textId="0CABE48B" w:rsidR="00BA00AB" w:rsidRDefault="0086510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GODALE</w:t>
      </w:r>
      <w:r>
        <w:rPr>
          <w:rFonts w:cs="Times New Roman"/>
          <w:szCs w:val="24"/>
        </w:rPr>
        <w:t xml:space="preserve">        (fl.1480)</w:t>
      </w:r>
    </w:p>
    <w:p w14:paraId="1A692A01" w14:textId="187122C2" w:rsidR="00865100" w:rsidRDefault="0086510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Frollesworth, Leicestershire. Husbandman.</w:t>
      </w:r>
    </w:p>
    <w:p w14:paraId="69B68E78" w14:textId="77777777" w:rsidR="00865100" w:rsidRDefault="00865100" w:rsidP="009139A6">
      <w:pPr>
        <w:pStyle w:val="NoSpacing"/>
        <w:rPr>
          <w:rFonts w:cs="Times New Roman"/>
          <w:szCs w:val="24"/>
        </w:rPr>
      </w:pPr>
    </w:p>
    <w:p w14:paraId="433F85CE" w14:textId="77777777" w:rsidR="00865100" w:rsidRDefault="00865100" w:rsidP="009139A6">
      <w:pPr>
        <w:pStyle w:val="NoSpacing"/>
        <w:rPr>
          <w:rFonts w:cs="Times New Roman"/>
          <w:szCs w:val="24"/>
        </w:rPr>
      </w:pPr>
    </w:p>
    <w:p w14:paraId="64970173" w14:textId="0C71D621" w:rsidR="00865100" w:rsidRDefault="0086510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Mar.1480</w:t>
      </w:r>
      <w:r>
        <w:rPr>
          <w:rFonts w:cs="Times New Roman"/>
          <w:szCs w:val="24"/>
        </w:rPr>
        <w:tab/>
        <w:t>He was granted a general pardon of all offences committed by him before</w:t>
      </w:r>
    </w:p>
    <w:p w14:paraId="0B9DC44D" w14:textId="588167C7" w:rsidR="00865100" w:rsidRDefault="0086510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 March.   (C.P.R. 1476-85 p.191)</w:t>
      </w:r>
    </w:p>
    <w:p w14:paraId="2DBF7089" w14:textId="77777777" w:rsidR="00865100" w:rsidRDefault="00865100" w:rsidP="009139A6">
      <w:pPr>
        <w:pStyle w:val="NoSpacing"/>
        <w:rPr>
          <w:rFonts w:cs="Times New Roman"/>
          <w:szCs w:val="24"/>
        </w:rPr>
      </w:pPr>
    </w:p>
    <w:p w14:paraId="39143D17" w14:textId="77777777" w:rsidR="00865100" w:rsidRDefault="00865100" w:rsidP="009139A6">
      <w:pPr>
        <w:pStyle w:val="NoSpacing"/>
        <w:rPr>
          <w:rFonts w:cs="Times New Roman"/>
          <w:szCs w:val="24"/>
        </w:rPr>
      </w:pPr>
    </w:p>
    <w:p w14:paraId="1E746503" w14:textId="37A82588" w:rsidR="00865100" w:rsidRPr="00865100" w:rsidRDefault="00865100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September 2023</w:t>
      </w:r>
    </w:p>
    <w:sectPr w:rsidR="00865100" w:rsidRPr="00865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671A" w14:textId="77777777" w:rsidR="00865100" w:rsidRDefault="00865100" w:rsidP="009139A6">
      <w:r>
        <w:separator/>
      </w:r>
    </w:p>
  </w:endnote>
  <w:endnote w:type="continuationSeparator" w:id="0">
    <w:p w14:paraId="2AE99B5C" w14:textId="77777777" w:rsidR="00865100" w:rsidRDefault="008651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E63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F9E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850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1604" w14:textId="77777777" w:rsidR="00865100" w:rsidRDefault="00865100" w:rsidP="009139A6">
      <w:r>
        <w:separator/>
      </w:r>
    </w:p>
  </w:footnote>
  <w:footnote w:type="continuationSeparator" w:id="0">
    <w:p w14:paraId="66AC453E" w14:textId="77777777" w:rsidR="00865100" w:rsidRDefault="008651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EE5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8FA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331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00"/>
    <w:rsid w:val="000666E0"/>
    <w:rsid w:val="002510B7"/>
    <w:rsid w:val="005C130B"/>
    <w:rsid w:val="00826F5C"/>
    <w:rsid w:val="00865100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1EAD"/>
  <w15:chartTrackingRefBased/>
  <w15:docId w15:val="{0E3A97AB-3B01-408E-B4C1-DD3822F4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2023-09-08T14:58:00Z</dcterms:created>
  <dcterms:modified xsi:type="dcterms:W3CDTF">2023-09-08T15:02:00Z</dcterms:modified>
</cp:coreProperties>
</file>