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1D8D0" w14:textId="77777777" w:rsidR="00240B2C" w:rsidRDefault="00240B2C" w:rsidP="0024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GODARD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BF777A2" w14:textId="77777777" w:rsidR="00240B2C" w:rsidRDefault="00240B2C" w:rsidP="0024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Dalham</w:t>
      </w:r>
      <w:proofErr w:type="spellEnd"/>
      <w:r>
        <w:rPr>
          <w:rFonts w:ascii="Times New Roman" w:hAnsi="Times New Roman" w:cs="Times New Roman"/>
        </w:rPr>
        <w:t>, Suffolk.</w:t>
      </w:r>
    </w:p>
    <w:p w14:paraId="6FB5540C" w14:textId="77777777" w:rsidR="00240B2C" w:rsidRDefault="00240B2C" w:rsidP="00240B2C">
      <w:pPr>
        <w:rPr>
          <w:rFonts w:ascii="Times New Roman" w:hAnsi="Times New Roman" w:cs="Times New Roman"/>
        </w:rPr>
      </w:pPr>
    </w:p>
    <w:p w14:paraId="1A66342B" w14:textId="77777777" w:rsidR="00240B2C" w:rsidRDefault="00240B2C" w:rsidP="00240B2C">
      <w:pPr>
        <w:rPr>
          <w:rFonts w:ascii="Times New Roman" w:hAnsi="Times New Roman" w:cs="Times New Roman"/>
        </w:rPr>
      </w:pPr>
    </w:p>
    <w:p w14:paraId="5DEC06FF" w14:textId="77777777" w:rsidR="00240B2C" w:rsidRDefault="00240B2C" w:rsidP="0024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and Richard Motte of </w:t>
      </w:r>
      <w:proofErr w:type="spellStart"/>
      <w:r>
        <w:rPr>
          <w:rFonts w:ascii="Times New Roman" w:hAnsi="Times New Roman" w:cs="Times New Roman"/>
        </w:rPr>
        <w:t>Dunstall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Dalham</w:t>
      </w:r>
      <w:proofErr w:type="spellEnd"/>
      <w:r>
        <w:rPr>
          <w:rFonts w:ascii="Times New Roman" w:hAnsi="Times New Roman" w:cs="Times New Roman"/>
        </w:rPr>
        <w:t xml:space="preserve">(q.v.) made a plaint of debt </w:t>
      </w:r>
    </w:p>
    <w:p w14:paraId="42D55960" w14:textId="77777777" w:rsidR="00240B2C" w:rsidRDefault="00240B2C" w:rsidP="0024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against Robert </w:t>
      </w:r>
      <w:proofErr w:type="spellStart"/>
      <w:r>
        <w:rPr>
          <w:rFonts w:ascii="Times New Roman" w:hAnsi="Times New Roman" w:cs="Times New Roman"/>
        </w:rPr>
        <w:t>Robynson</w:t>
      </w:r>
      <w:proofErr w:type="spellEnd"/>
      <w:r>
        <w:rPr>
          <w:rFonts w:ascii="Times New Roman" w:hAnsi="Times New Roman" w:cs="Times New Roman"/>
        </w:rPr>
        <w:t xml:space="preserve"> of Bottisham, Cambridgeshire(q.v.), and Ralph</w:t>
      </w:r>
    </w:p>
    <w:p w14:paraId="0DD29191" w14:textId="77777777" w:rsidR="00240B2C" w:rsidRDefault="00240B2C" w:rsidP="0024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Wyot</w:t>
      </w:r>
      <w:proofErr w:type="spellEnd"/>
      <w:r>
        <w:rPr>
          <w:rFonts w:ascii="Times New Roman" w:hAnsi="Times New Roman" w:cs="Times New Roman"/>
        </w:rPr>
        <w:t xml:space="preserve"> of Burwell(q.v.).</w:t>
      </w:r>
    </w:p>
    <w:p w14:paraId="62272B69" w14:textId="77777777" w:rsidR="00240B2C" w:rsidRDefault="00240B2C" w:rsidP="0024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13B93CC7" w14:textId="77777777" w:rsidR="00240B2C" w:rsidRDefault="00240B2C" w:rsidP="00240B2C">
      <w:pPr>
        <w:rPr>
          <w:rFonts w:ascii="Times New Roman" w:hAnsi="Times New Roman" w:cs="Times New Roman"/>
        </w:rPr>
      </w:pPr>
    </w:p>
    <w:p w14:paraId="445D6BC5" w14:textId="77777777" w:rsidR="00240B2C" w:rsidRDefault="00240B2C" w:rsidP="00240B2C">
      <w:pPr>
        <w:rPr>
          <w:rFonts w:ascii="Times New Roman" w:hAnsi="Times New Roman" w:cs="Times New Roman"/>
        </w:rPr>
      </w:pPr>
    </w:p>
    <w:p w14:paraId="4EFC375D" w14:textId="77777777" w:rsidR="00240B2C" w:rsidRDefault="00240B2C" w:rsidP="0024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June 2018</w:t>
      </w:r>
    </w:p>
    <w:p w14:paraId="3E11E9E6" w14:textId="77777777" w:rsidR="006B2F86" w:rsidRPr="00E71FC3" w:rsidRDefault="00240B2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CD11E" w14:textId="77777777" w:rsidR="00240B2C" w:rsidRDefault="00240B2C" w:rsidP="00E71FC3">
      <w:r>
        <w:separator/>
      </w:r>
    </w:p>
  </w:endnote>
  <w:endnote w:type="continuationSeparator" w:id="0">
    <w:p w14:paraId="249C8349" w14:textId="77777777" w:rsidR="00240B2C" w:rsidRDefault="00240B2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2AE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6F86B" w14:textId="77777777" w:rsidR="00240B2C" w:rsidRDefault="00240B2C" w:rsidP="00E71FC3">
      <w:r>
        <w:separator/>
      </w:r>
    </w:p>
  </w:footnote>
  <w:footnote w:type="continuationSeparator" w:id="0">
    <w:p w14:paraId="313CBE39" w14:textId="77777777" w:rsidR="00240B2C" w:rsidRDefault="00240B2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2C"/>
    <w:rsid w:val="001A7C09"/>
    <w:rsid w:val="00240B2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F0F1"/>
  <w15:chartTrackingRefBased/>
  <w15:docId w15:val="{56C53634-CAA9-4E46-AD14-E3D2A580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2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2018-07-19T15:30:00Z</dcterms:created>
  <dcterms:modified xsi:type="dcterms:W3CDTF">2018-07-19T15:31:00Z</dcterms:modified>
</cp:coreProperties>
</file>