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15CA" w14:textId="1A9EE599" w:rsidR="006B2F86" w:rsidRDefault="00647FC3" w:rsidP="00E71FC3">
      <w:pPr>
        <w:pStyle w:val="NoSpacing"/>
      </w:pPr>
      <w:r>
        <w:rPr>
          <w:u w:val="single"/>
        </w:rPr>
        <w:t>Elizabeth GODARDE</w:t>
      </w:r>
      <w:r>
        <w:t xml:space="preserve">   </w:t>
      </w:r>
      <w:proofErr w:type="gramStart"/>
      <w:r>
        <w:t xml:space="preserve">   (</w:t>
      </w:r>
      <w:proofErr w:type="gramEnd"/>
      <w:r>
        <w:t>fl.1448)</w:t>
      </w:r>
    </w:p>
    <w:p w14:paraId="5CDAE84F" w14:textId="550F14B6" w:rsidR="00647FC3" w:rsidRDefault="00647FC3" w:rsidP="00E71FC3">
      <w:pPr>
        <w:pStyle w:val="NoSpacing"/>
      </w:pPr>
    </w:p>
    <w:p w14:paraId="3E9A672E" w14:textId="44751A1D" w:rsidR="00647FC3" w:rsidRDefault="00647FC3" w:rsidP="00E71FC3">
      <w:pPr>
        <w:pStyle w:val="NoSpacing"/>
      </w:pPr>
    </w:p>
    <w:p w14:paraId="5B77B289" w14:textId="566D28A8" w:rsidR="00647FC3" w:rsidRDefault="00647FC3" w:rsidP="00E71FC3">
      <w:pPr>
        <w:pStyle w:val="NoSpacing"/>
      </w:pPr>
      <w:r>
        <w:t xml:space="preserve">Daughter of Robert </w:t>
      </w:r>
      <w:proofErr w:type="spellStart"/>
      <w:proofErr w:type="gramStart"/>
      <w:r>
        <w:t>Godarde</w:t>
      </w:r>
      <w:proofErr w:type="spellEnd"/>
      <w:r>
        <w:t>(</w:t>
      </w:r>
      <w:proofErr w:type="gramEnd"/>
      <w:r>
        <w:t>d.1448)</w:t>
      </w:r>
    </w:p>
    <w:p w14:paraId="66023F7C" w14:textId="77777777" w:rsidR="00647FC3" w:rsidRDefault="00647FC3" w:rsidP="00647FC3">
      <w:pPr>
        <w:pStyle w:val="NoSpacing"/>
        <w:rPr>
          <w:shd w:val="clear" w:color="auto" w:fill="FFFFFF"/>
        </w:rPr>
      </w:pPr>
      <w:r>
        <w:rPr>
          <w:rFonts w:ascii="Helvetica" w:hAnsi="Helvetica" w:cs="Helvetica"/>
          <w:sz w:val="16"/>
          <w:szCs w:val="16"/>
          <w:shd w:val="clear" w:color="auto" w:fill="FFFFFF"/>
        </w:rPr>
        <w:t>(</w:t>
      </w:r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 xml:space="preserve">Francis </w:t>
      </w:r>
      <w:proofErr w:type="spellStart"/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>Blomefield</w:t>
      </w:r>
      <w:proofErr w:type="spellEnd"/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>, '</w:t>
      </w:r>
      <w:proofErr w:type="spellStart"/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>Freebridge</w:t>
      </w:r>
      <w:proofErr w:type="spellEnd"/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 xml:space="preserve"> Hundred: Walpole', in </w:t>
      </w:r>
      <w:r w:rsidRPr="00D17666"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> (London, 1808), pp. 99-121. </w:t>
      </w:r>
      <w:r w:rsidRPr="00D17666"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> http://www.british-history.ac.uk/topographical-hist-norfolk/vol9/pp99-121 [accessed 11 May 2019</w:t>
      </w:r>
      <w:proofErr w:type="gramStart"/>
      <w:r w:rsidRPr="00D17666">
        <w:rPr>
          <w:rFonts w:ascii="Helvetica" w:hAnsi="Helvetica" w:cs="Helvetica"/>
          <w:sz w:val="16"/>
          <w:szCs w:val="16"/>
          <w:shd w:val="clear" w:color="auto" w:fill="FFFFFF"/>
        </w:rPr>
        <w:t>].</w:t>
      </w:r>
      <w:r>
        <w:rPr>
          <w:shd w:val="clear" w:color="auto" w:fill="FFFFFF"/>
        </w:rPr>
        <w:t xml:space="preserve">  )</w:t>
      </w:r>
      <w:proofErr w:type="gramEnd"/>
    </w:p>
    <w:p w14:paraId="34BD8774" w14:textId="6409603A" w:rsidR="00647FC3" w:rsidRDefault="00647FC3" w:rsidP="00E71FC3">
      <w:pPr>
        <w:pStyle w:val="NoSpacing"/>
      </w:pPr>
      <w:r>
        <w:t>= Robert Sutton.   (ibid.)</w:t>
      </w:r>
    </w:p>
    <w:p w14:paraId="56BD8DE6" w14:textId="40F9A1EC" w:rsidR="00647FC3" w:rsidRDefault="00647FC3" w:rsidP="00E71FC3">
      <w:pPr>
        <w:pStyle w:val="NoSpacing"/>
      </w:pPr>
    </w:p>
    <w:p w14:paraId="43C5ADC1" w14:textId="11A7A8D9" w:rsidR="00647FC3" w:rsidRDefault="00647FC3" w:rsidP="00E71FC3">
      <w:pPr>
        <w:pStyle w:val="NoSpacing"/>
      </w:pPr>
    </w:p>
    <w:p w14:paraId="6805373D" w14:textId="48D2AD45" w:rsidR="00647FC3" w:rsidRPr="00647FC3" w:rsidRDefault="00647FC3" w:rsidP="00E71FC3">
      <w:pPr>
        <w:pStyle w:val="NoSpacing"/>
      </w:pPr>
      <w:r>
        <w:t>11 May 2019</w:t>
      </w:r>
      <w:bookmarkStart w:id="0" w:name="_GoBack"/>
      <w:bookmarkEnd w:id="0"/>
    </w:p>
    <w:sectPr w:rsidR="00647FC3" w:rsidRPr="00647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FDA3" w14:textId="77777777" w:rsidR="00647FC3" w:rsidRDefault="00647FC3" w:rsidP="00E71FC3">
      <w:pPr>
        <w:spacing w:after="0" w:line="240" w:lineRule="auto"/>
      </w:pPr>
      <w:r>
        <w:separator/>
      </w:r>
    </w:p>
  </w:endnote>
  <w:endnote w:type="continuationSeparator" w:id="0">
    <w:p w14:paraId="41C7D334" w14:textId="77777777" w:rsidR="00647FC3" w:rsidRDefault="00647F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295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29BF5" w14:textId="77777777" w:rsidR="00647FC3" w:rsidRDefault="00647FC3" w:rsidP="00E71FC3">
      <w:pPr>
        <w:spacing w:after="0" w:line="240" w:lineRule="auto"/>
      </w:pPr>
      <w:r>
        <w:separator/>
      </w:r>
    </w:p>
  </w:footnote>
  <w:footnote w:type="continuationSeparator" w:id="0">
    <w:p w14:paraId="636E5B8C" w14:textId="77777777" w:rsidR="00647FC3" w:rsidRDefault="00647F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C3"/>
    <w:rsid w:val="001A7C09"/>
    <w:rsid w:val="00577BD5"/>
    <w:rsid w:val="00647FC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07B6"/>
  <w15:chartTrackingRefBased/>
  <w15:docId w15:val="{EE8159AC-3C10-4CBD-86C0-10E55978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647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2019-05-11T16:57:00Z</dcterms:created>
  <dcterms:modified xsi:type="dcterms:W3CDTF">2019-05-11T16:59:00Z</dcterms:modified>
</cp:coreProperties>
</file>