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3A87" w14:textId="77777777" w:rsidR="00D73E89" w:rsidRDefault="00D73E89" w:rsidP="00D73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GODBALD</w:t>
      </w:r>
      <w:r>
        <w:rPr>
          <w:rFonts w:ascii="Times New Roman" w:hAnsi="Times New Roman" w:cs="Times New Roman"/>
        </w:rPr>
        <w:t xml:space="preserve">        (fl.1483)</w:t>
      </w:r>
    </w:p>
    <w:p w14:paraId="1A87375E" w14:textId="77777777" w:rsidR="00D73E89" w:rsidRDefault="00D73E89" w:rsidP="00D73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Dennington</w:t>
      </w:r>
      <w:proofErr w:type="spellEnd"/>
      <w:r>
        <w:rPr>
          <w:rFonts w:ascii="Times New Roman" w:hAnsi="Times New Roman" w:cs="Times New Roman"/>
        </w:rPr>
        <w:t>, Suffolk. Yeoman.</w:t>
      </w:r>
    </w:p>
    <w:p w14:paraId="5063E152" w14:textId="77777777" w:rsidR="00D73E89" w:rsidRDefault="00D73E89" w:rsidP="00D73E89">
      <w:pPr>
        <w:rPr>
          <w:rFonts w:ascii="Times New Roman" w:hAnsi="Times New Roman" w:cs="Times New Roman"/>
        </w:rPr>
      </w:pPr>
    </w:p>
    <w:p w14:paraId="22C7EE44" w14:textId="77777777" w:rsidR="00D73E89" w:rsidRDefault="00D73E89" w:rsidP="00D73E89">
      <w:pPr>
        <w:rPr>
          <w:rFonts w:ascii="Times New Roman" w:hAnsi="Times New Roman" w:cs="Times New Roman"/>
        </w:rPr>
      </w:pPr>
    </w:p>
    <w:p w14:paraId="6B0C7A9F" w14:textId="77777777" w:rsidR="00D73E89" w:rsidRDefault="00D73E89" w:rsidP="00D73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Cullom</w:t>
      </w:r>
      <w:proofErr w:type="spellEnd"/>
      <w:r>
        <w:rPr>
          <w:rFonts w:ascii="Times New Roman" w:hAnsi="Times New Roman" w:cs="Times New Roman"/>
        </w:rPr>
        <w:t>(q.v.) brought a plaint of debt against him and Everard</w:t>
      </w:r>
    </w:p>
    <w:p w14:paraId="58C91062" w14:textId="77777777" w:rsidR="00D73E89" w:rsidRDefault="00D73E89" w:rsidP="00D73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Brygges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Dennington</w:t>
      </w:r>
      <w:proofErr w:type="spellEnd"/>
      <w:r>
        <w:rPr>
          <w:rFonts w:ascii="Times New Roman" w:hAnsi="Times New Roman" w:cs="Times New Roman"/>
        </w:rPr>
        <w:t>(q.v.).</w:t>
      </w:r>
    </w:p>
    <w:p w14:paraId="34866BB9" w14:textId="77777777" w:rsidR="00D73E89" w:rsidRDefault="00D73E89" w:rsidP="00D73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23DF762B" w14:textId="77777777" w:rsidR="00D73E89" w:rsidRDefault="00D73E89" w:rsidP="00D73E89">
      <w:pPr>
        <w:rPr>
          <w:rFonts w:ascii="Times New Roman" w:hAnsi="Times New Roman" w:cs="Times New Roman"/>
        </w:rPr>
      </w:pPr>
    </w:p>
    <w:p w14:paraId="4EC520EB" w14:textId="77777777" w:rsidR="00D73E89" w:rsidRDefault="00D73E89" w:rsidP="00D73E89">
      <w:pPr>
        <w:rPr>
          <w:rFonts w:ascii="Times New Roman" w:hAnsi="Times New Roman" w:cs="Times New Roman"/>
        </w:rPr>
      </w:pPr>
    </w:p>
    <w:p w14:paraId="7B8CB447" w14:textId="77777777" w:rsidR="00D73E89" w:rsidRDefault="00D73E89" w:rsidP="00D73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November 2019</w:t>
      </w:r>
    </w:p>
    <w:p w14:paraId="5C6C9CFC" w14:textId="77777777" w:rsidR="006B2F86" w:rsidRPr="00E71FC3" w:rsidRDefault="00D73E8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E8E1" w14:textId="77777777" w:rsidR="00D73E89" w:rsidRDefault="00D73E89" w:rsidP="00E71FC3">
      <w:r>
        <w:separator/>
      </w:r>
    </w:p>
  </w:endnote>
  <w:endnote w:type="continuationSeparator" w:id="0">
    <w:p w14:paraId="0DAB2023" w14:textId="77777777" w:rsidR="00D73E89" w:rsidRDefault="00D73E8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64B5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4809" w14:textId="77777777" w:rsidR="00D73E89" w:rsidRDefault="00D73E89" w:rsidP="00E71FC3">
      <w:r>
        <w:separator/>
      </w:r>
    </w:p>
  </w:footnote>
  <w:footnote w:type="continuationSeparator" w:id="0">
    <w:p w14:paraId="65ACD092" w14:textId="77777777" w:rsidR="00D73E89" w:rsidRDefault="00D73E8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89"/>
    <w:rsid w:val="001A7C09"/>
    <w:rsid w:val="00577BD5"/>
    <w:rsid w:val="00656CBA"/>
    <w:rsid w:val="006A1F77"/>
    <w:rsid w:val="00733BE7"/>
    <w:rsid w:val="00AB52E8"/>
    <w:rsid w:val="00B16D3F"/>
    <w:rsid w:val="00BB41AC"/>
    <w:rsid w:val="00D73E8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0FAC"/>
  <w15:chartTrackingRefBased/>
  <w15:docId w15:val="{4302555B-1830-49C8-87C2-BA663E51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8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2019-11-21T20:39:00Z</dcterms:created>
  <dcterms:modified xsi:type="dcterms:W3CDTF">2019-11-21T20:40:00Z</dcterms:modified>
</cp:coreProperties>
</file>