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AB" w:rsidRDefault="001F11AB" w:rsidP="001F11AB">
      <w:pPr>
        <w:pStyle w:val="NoSpacing"/>
      </w:pPr>
      <w:r>
        <w:rPr>
          <w:u w:val="single"/>
        </w:rPr>
        <w:t>Alexander GODDERD</w:t>
      </w:r>
      <w:r>
        <w:t xml:space="preserve">       (fl.1473-4)</w:t>
      </w:r>
    </w:p>
    <w:p w:rsidR="001F11AB" w:rsidRDefault="001F11AB" w:rsidP="001F11AB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Murston</w:t>
      </w:r>
      <w:proofErr w:type="spellEnd"/>
      <w:r>
        <w:t>, Kent.</w:t>
      </w:r>
    </w:p>
    <w:p w:rsidR="001F11AB" w:rsidRDefault="001F11AB" w:rsidP="001F11AB">
      <w:pPr>
        <w:pStyle w:val="NoSpacing"/>
      </w:pPr>
    </w:p>
    <w:p w:rsidR="001F11AB" w:rsidRDefault="001F11AB" w:rsidP="001F11AB">
      <w:pPr>
        <w:pStyle w:val="NoSpacing"/>
      </w:pPr>
    </w:p>
    <w:p w:rsidR="001F11AB" w:rsidRDefault="001F11AB" w:rsidP="001F11AB">
      <w:pPr>
        <w:pStyle w:val="NoSpacing"/>
      </w:pPr>
      <w:r>
        <w:t xml:space="preserve">         1473-4</w:t>
      </w:r>
      <w:r>
        <w:tab/>
        <w:t>He made his Will.   (</w:t>
      </w:r>
      <w:proofErr w:type="spellStart"/>
      <w:r>
        <w:t>Plomer</w:t>
      </w:r>
      <w:proofErr w:type="spellEnd"/>
      <w:r>
        <w:t xml:space="preserve"> p.204)</w:t>
      </w:r>
    </w:p>
    <w:p w:rsidR="001F11AB" w:rsidRDefault="001F11AB" w:rsidP="001F11AB">
      <w:pPr>
        <w:pStyle w:val="NoSpacing"/>
      </w:pPr>
    </w:p>
    <w:p w:rsidR="001F11AB" w:rsidRDefault="001F11AB" w:rsidP="001F11AB">
      <w:pPr>
        <w:pStyle w:val="NoSpacing"/>
      </w:pPr>
    </w:p>
    <w:p w:rsidR="00E47068" w:rsidRPr="00C009D8" w:rsidRDefault="001F11AB" w:rsidP="001F11AB">
      <w:pPr>
        <w:pStyle w:val="NoSpacing"/>
      </w:pPr>
      <w:r>
        <w:t>7 April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AB" w:rsidRDefault="001F11AB" w:rsidP="00920DE3">
      <w:pPr>
        <w:spacing w:after="0" w:line="240" w:lineRule="auto"/>
      </w:pPr>
      <w:r>
        <w:separator/>
      </w:r>
    </w:p>
  </w:endnote>
  <w:endnote w:type="continuationSeparator" w:id="0">
    <w:p w:rsidR="001F11AB" w:rsidRDefault="001F11A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AB" w:rsidRDefault="001F11AB" w:rsidP="00920DE3">
      <w:pPr>
        <w:spacing w:after="0" w:line="240" w:lineRule="auto"/>
      </w:pPr>
      <w:r>
        <w:separator/>
      </w:r>
    </w:p>
  </w:footnote>
  <w:footnote w:type="continuationSeparator" w:id="0">
    <w:p w:rsidR="001F11AB" w:rsidRDefault="001F11A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AB"/>
    <w:rsid w:val="00120749"/>
    <w:rsid w:val="001F11A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2014-04-19T20:52:00Z</dcterms:created>
  <dcterms:modified xsi:type="dcterms:W3CDTF">2014-04-19T20:53:00Z</dcterms:modified>
</cp:coreProperties>
</file>