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80EF" w14:textId="77777777" w:rsidR="00DB1097" w:rsidRDefault="00DB1097" w:rsidP="00DB1097">
      <w:pPr>
        <w:pStyle w:val="NoSpacing"/>
      </w:pPr>
      <w:r>
        <w:rPr>
          <w:u w:val="single"/>
        </w:rPr>
        <w:t>Richard GODEBODY</w:t>
      </w:r>
      <w:r>
        <w:t xml:space="preserve">      (fl.1483)</w:t>
      </w:r>
    </w:p>
    <w:p w14:paraId="4F3614A2" w14:textId="77777777" w:rsidR="00DB1097" w:rsidRDefault="00DB1097" w:rsidP="00DB1097">
      <w:pPr>
        <w:pStyle w:val="NoSpacing"/>
      </w:pPr>
      <w:r>
        <w:t>of Bury St.Edmunds. Butcher.</w:t>
      </w:r>
    </w:p>
    <w:p w14:paraId="68C27373" w14:textId="77777777" w:rsidR="00DB1097" w:rsidRDefault="00DB1097" w:rsidP="00DB1097">
      <w:pPr>
        <w:pStyle w:val="NoSpacing"/>
      </w:pPr>
    </w:p>
    <w:p w14:paraId="06D3F280" w14:textId="77777777" w:rsidR="00DB1097" w:rsidRDefault="00DB1097" w:rsidP="00DB1097">
      <w:pPr>
        <w:pStyle w:val="NoSpacing"/>
      </w:pPr>
    </w:p>
    <w:p w14:paraId="0C0AC550" w14:textId="77777777" w:rsidR="00DB1097" w:rsidRDefault="00DB1097" w:rsidP="00DB1097">
      <w:pPr>
        <w:pStyle w:val="NoSpacing"/>
      </w:pPr>
      <w:r>
        <w:tab/>
        <w:t>1483</w:t>
      </w:r>
      <w:r>
        <w:tab/>
        <w:t>Thomas Jermyn(q.v.) brought a plaint of debt against him and John Lyon</w:t>
      </w:r>
    </w:p>
    <w:p w14:paraId="14403301" w14:textId="77777777" w:rsidR="00DB1097" w:rsidRDefault="00DB1097" w:rsidP="00DB1097">
      <w:pPr>
        <w:pStyle w:val="NoSpacing"/>
      </w:pPr>
      <w:r>
        <w:tab/>
      </w:r>
      <w:r>
        <w:tab/>
        <w:t>of Mildyng(q.v.).</w:t>
      </w:r>
    </w:p>
    <w:p w14:paraId="7DF175E4" w14:textId="35986E4A" w:rsidR="00DB1097" w:rsidRDefault="00DB1097" w:rsidP="00DB1097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http://aalt.law.uh.edu/Indices/CP40Indices/CP40no883Pl.htm</w:t>
        </w:r>
      </w:hyperlink>
      <w:r>
        <w:t>)</w:t>
      </w:r>
    </w:p>
    <w:p w14:paraId="311150DD" w14:textId="77777777" w:rsidR="00854B0D" w:rsidRDefault="00854B0D" w:rsidP="00854B0D">
      <w:pPr>
        <w:pStyle w:val="NoSpacing"/>
        <w:rPr>
          <w:rFonts w:eastAsia="Calibri"/>
        </w:rPr>
      </w:pPr>
      <w:r>
        <w:rPr>
          <w:rFonts w:eastAsia="Calibri"/>
        </w:rPr>
        <w:tab/>
        <w:t>1483</w:t>
      </w:r>
      <w:r>
        <w:rPr>
          <w:rFonts w:eastAsia="Calibri"/>
        </w:rPr>
        <w:tab/>
        <w:t>Thomas Jermyn of Rushbrooke(q.v.) brought a plaint of debt against him</w:t>
      </w:r>
    </w:p>
    <w:p w14:paraId="0057EE5A" w14:textId="07F44B84" w:rsidR="00854B0D" w:rsidRDefault="00854B0D" w:rsidP="00854B0D">
      <w:pPr>
        <w:pStyle w:val="NoSpacing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and John Lyon of Mildyng(q.v.)</w:t>
      </w:r>
    </w:p>
    <w:p w14:paraId="485FB1C9" w14:textId="77777777" w:rsidR="00854B0D" w:rsidRDefault="00854B0D" w:rsidP="00854B0D">
      <w:pPr>
        <w:pStyle w:val="NoSpacing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( </w:t>
      </w:r>
      <w:hyperlink r:id="rId7" w:history="1">
        <w:r w:rsidRPr="00FB602B">
          <w:rPr>
            <w:rStyle w:val="Hyperlink"/>
            <w:rFonts w:eastAsia="Calibri"/>
          </w:rPr>
          <w:t>http://aalt.law.uh.edu/Indices/CP40Indices/CP40no883Pl.htm</w:t>
        </w:r>
      </w:hyperlink>
      <w:r w:rsidRPr="005A73DB">
        <w:rPr>
          <w:rFonts w:eastAsia="Calibri"/>
          <w:u w:val="single"/>
        </w:rPr>
        <w:t xml:space="preserve"> </w:t>
      </w:r>
      <w:r w:rsidRPr="005A73DB">
        <w:rPr>
          <w:rFonts w:eastAsia="Calibri"/>
        </w:rPr>
        <w:t>)</w:t>
      </w:r>
    </w:p>
    <w:p w14:paraId="0541C999" w14:textId="77777777" w:rsidR="006C2DEC" w:rsidRDefault="006C2DEC" w:rsidP="006C2DEC">
      <w:pPr>
        <w:pStyle w:val="NoSpacing"/>
      </w:pPr>
      <w:r>
        <w:tab/>
        <w:t>1483</w:t>
      </w:r>
      <w:r>
        <w:tab/>
        <w:t>Ralph Otley(q.v.) brought a plaint of debt against him, John Cutte(q.v.),</w:t>
      </w:r>
    </w:p>
    <w:p w14:paraId="47DF93C6" w14:textId="77777777" w:rsidR="006C2DEC" w:rsidRDefault="006C2DEC" w:rsidP="006C2DEC">
      <w:pPr>
        <w:pStyle w:val="NoSpacing"/>
      </w:pPr>
      <w:r>
        <w:tab/>
      </w:r>
      <w:r>
        <w:tab/>
        <w:t>John Thomas(q.v.) and John Dunchyrch(q.v.), all of Bury St.Edmunds.</w:t>
      </w:r>
    </w:p>
    <w:p w14:paraId="33CBEB5E" w14:textId="27169C67" w:rsidR="00854B0D" w:rsidRDefault="006C2DEC" w:rsidP="00DB1097">
      <w:pPr>
        <w:pStyle w:val="NoSpacing"/>
      </w:pPr>
      <w:r>
        <w:tab/>
      </w:r>
      <w:r>
        <w:tab/>
        <w:t>(</w:t>
      </w:r>
      <w:hyperlink r:id="rId8" w:history="1">
        <w:r>
          <w:rPr>
            <w:rStyle w:val="Hyperlink"/>
          </w:rPr>
          <w:t xml:space="preserve">http://aalt.law.uh.edu/Indices/CP40Indices/CP40no883Pl.htm  </w:t>
        </w:r>
      </w:hyperlink>
      <w:r>
        <w:t>)</w:t>
      </w:r>
    </w:p>
    <w:p w14:paraId="3344A570" w14:textId="77777777" w:rsidR="00DB1097" w:rsidRDefault="00DB1097" w:rsidP="00DB1097">
      <w:pPr>
        <w:pStyle w:val="NoSpacing"/>
      </w:pPr>
    </w:p>
    <w:p w14:paraId="638800A5" w14:textId="08EB86FF" w:rsidR="00E47068" w:rsidRDefault="00E47068" w:rsidP="00DB1097">
      <w:pPr>
        <w:pStyle w:val="NoSpacing"/>
      </w:pPr>
    </w:p>
    <w:p w14:paraId="57B8BB5D" w14:textId="7BF5CAB7" w:rsidR="00854B0D" w:rsidRDefault="00854B0D" w:rsidP="00DB1097">
      <w:pPr>
        <w:pStyle w:val="NoSpacing"/>
      </w:pPr>
      <w:r>
        <w:t>13 July 2021</w:t>
      </w:r>
    </w:p>
    <w:p w14:paraId="66E190D2" w14:textId="1E0E9C92" w:rsidR="006C2DEC" w:rsidRPr="00C009D8" w:rsidRDefault="006C2DEC" w:rsidP="00DB1097">
      <w:pPr>
        <w:pStyle w:val="NoSpacing"/>
      </w:pPr>
      <w:r>
        <w:t>24 April 2023</w:t>
      </w:r>
    </w:p>
    <w:sectPr w:rsidR="006C2DEC" w:rsidRPr="00C0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9381" w14:textId="77777777" w:rsidR="00DB1097" w:rsidRDefault="00DB1097" w:rsidP="00920DE3">
      <w:pPr>
        <w:spacing w:after="0" w:line="240" w:lineRule="auto"/>
      </w:pPr>
      <w:r>
        <w:separator/>
      </w:r>
    </w:p>
  </w:endnote>
  <w:endnote w:type="continuationSeparator" w:id="0">
    <w:p w14:paraId="775CDF96" w14:textId="77777777" w:rsidR="00DB1097" w:rsidRDefault="00DB109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B085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3D8E" w14:textId="77777777" w:rsidR="00C009D8" w:rsidRPr="00C009D8" w:rsidRDefault="00C009D8">
    <w:pPr>
      <w:pStyle w:val="Footer"/>
    </w:pPr>
    <w:r>
      <w:t>Copyright I.S.Rogers 9 August 2013</w:t>
    </w:r>
  </w:p>
  <w:p w14:paraId="2D2F33CC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DB3F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AFF3" w14:textId="77777777" w:rsidR="00DB1097" w:rsidRDefault="00DB1097" w:rsidP="00920DE3">
      <w:pPr>
        <w:spacing w:after="0" w:line="240" w:lineRule="auto"/>
      </w:pPr>
      <w:r>
        <w:separator/>
      </w:r>
    </w:p>
  </w:footnote>
  <w:footnote w:type="continuationSeparator" w:id="0">
    <w:p w14:paraId="37BBC3F2" w14:textId="77777777" w:rsidR="00DB1097" w:rsidRDefault="00DB109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79A5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198D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8A7A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097"/>
    <w:rsid w:val="00120749"/>
    <w:rsid w:val="00624CAE"/>
    <w:rsid w:val="006C2DEC"/>
    <w:rsid w:val="00854B0D"/>
    <w:rsid w:val="00920DE3"/>
    <w:rsid w:val="00C009D8"/>
    <w:rsid w:val="00CF53C8"/>
    <w:rsid w:val="00DB109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7409"/>
  <w15:docId w15:val="{FEAB972F-3AF2-43A4-953C-EF6FB79F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B109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alt.uh.edu/index.php/CP40/86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3Pl.ht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2013-08-26T19:47:00Z</dcterms:created>
  <dcterms:modified xsi:type="dcterms:W3CDTF">2023-04-24T14:42:00Z</dcterms:modified>
</cp:coreProperties>
</file>