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C8" w:rsidRDefault="00CC46C8" w:rsidP="00CC46C8">
      <w:pPr>
        <w:pStyle w:val="NoSpacing"/>
      </w:pPr>
      <w:r>
        <w:rPr>
          <w:u w:val="single"/>
        </w:rPr>
        <w:t>William GODENOWE</w:t>
      </w:r>
      <w:r>
        <w:t xml:space="preserve">      </w:t>
      </w:r>
      <w:r>
        <w:t>(fl.1450)</w:t>
      </w:r>
    </w:p>
    <w:p w:rsidR="00CC46C8" w:rsidRDefault="00CC46C8" w:rsidP="00CC46C8">
      <w:pPr>
        <w:pStyle w:val="NoSpacing"/>
      </w:pPr>
      <w:r>
        <w:t>of Dorking, Surrey</w:t>
      </w:r>
      <w:r>
        <w:t>. Mercer.</w:t>
      </w:r>
      <w:bookmarkStart w:id="0" w:name="_GoBack"/>
      <w:bookmarkEnd w:id="0"/>
    </w:p>
    <w:p w:rsidR="00CC46C8" w:rsidRDefault="00CC46C8" w:rsidP="00CC46C8">
      <w:pPr>
        <w:pStyle w:val="NoSpacing"/>
      </w:pPr>
    </w:p>
    <w:p w:rsidR="00CC46C8" w:rsidRDefault="00CC46C8" w:rsidP="00CC46C8">
      <w:pPr>
        <w:pStyle w:val="NoSpacing"/>
      </w:pPr>
    </w:p>
    <w:p w:rsidR="00CC46C8" w:rsidRDefault="00CC46C8" w:rsidP="00CC46C8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(C.P.R.1446-52 p.356)</w:t>
      </w:r>
    </w:p>
    <w:p w:rsidR="00CC46C8" w:rsidRDefault="00CC46C8" w:rsidP="00CC46C8">
      <w:pPr>
        <w:pStyle w:val="NoSpacing"/>
      </w:pPr>
    </w:p>
    <w:p w:rsidR="00CC46C8" w:rsidRDefault="00CC46C8" w:rsidP="00CC46C8">
      <w:pPr>
        <w:pStyle w:val="NoSpacing"/>
      </w:pPr>
    </w:p>
    <w:p w:rsidR="00CC46C8" w:rsidRDefault="00CC46C8" w:rsidP="00CC46C8">
      <w:pPr>
        <w:pStyle w:val="NoSpacing"/>
      </w:pPr>
      <w:r>
        <w:t>17 September 2016</w:t>
      </w:r>
    </w:p>
    <w:p w:rsidR="006B2F86" w:rsidRPr="00CC46C8" w:rsidRDefault="00CC46C8" w:rsidP="00E71FC3">
      <w:pPr>
        <w:pStyle w:val="NoSpacing"/>
      </w:pPr>
    </w:p>
    <w:sectPr w:rsidR="006B2F86" w:rsidRPr="00CC46C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C8" w:rsidRDefault="00CC46C8" w:rsidP="00E71FC3">
      <w:pPr>
        <w:spacing w:after="0" w:line="240" w:lineRule="auto"/>
      </w:pPr>
      <w:r>
        <w:separator/>
      </w:r>
    </w:p>
  </w:endnote>
  <w:endnote w:type="continuationSeparator" w:id="0">
    <w:p w:rsidR="00CC46C8" w:rsidRDefault="00CC46C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C8" w:rsidRDefault="00CC46C8" w:rsidP="00E71FC3">
      <w:pPr>
        <w:spacing w:after="0" w:line="240" w:lineRule="auto"/>
      </w:pPr>
      <w:r>
        <w:separator/>
      </w:r>
    </w:p>
  </w:footnote>
  <w:footnote w:type="continuationSeparator" w:id="0">
    <w:p w:rsidR="00CC46C8" w:rsidRDefault="00CC46C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C8"/>
    <w:rsid w:val="001A7C09"/>
    <w:rsid w:val="00733BE7"/>
    <w:rsid w:val="00AB52E8"/>
    <w:rsid w:val="00B16D3F"/>
    <w:rsid w:val="00CC46C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2EA4"/>
  <w15:chartTrackingRefBased/>
  <w15:docId w15:val="{FEB3F5BE-838B-4D33-B4D9-06FDE20D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2016-09-17T20:39:00Z</dcterms:created>
  <dcterms:modified xsi:type="dcterms:W3CDTF">2016-09-17T20:40:00Z</dcterms:modified>
</cp:coreProperties>
</file>