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475E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GODESTONE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7219B417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ED97A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A18BA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75E377A0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 Surrey, except the</w:t>
      </w:r>
    </w:p>
    <w:p w14:paraId="32713015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of Southwark.</w:t>
      </w:r>
    </w:p>
    <w:p w14:paraId="3B4E7251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p.114)</w:t>
      </w:r>
    </w:p>
    <w:p w14:paraId="4B845B5A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161F0" w14:textId="77777777" w:rsidR="00BC0305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710A6" w14:textId="77777777" w:rsidR="00BC0305" w:rsidRPr="00680D2B" w:rsidRDefault="00BC0305" w:rsidP="00BC0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May 2021</w:t>
      </w:r>
    </w:p>
    <w:p w14:paraId="77FBBA4E" w14:textId="01168FB1" w:rsidR="00BA00AB" w:rsidRPr="00BC030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C0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7543" w14:textId="77777777" w:rsidR="00BC0305" w:rsidRDefault="00BC0305" w:rsidP="009139A6">
      <w:r>
        <w:separator/>
      </w:r>
    </w:p>
  </w:endnote>
  <w:endnote w:type="continuationSeparator" w:id="0">
    <w:p w14:paraId="37736C9D" w14:textId="77777777" w:rsidR="00BC0305" w:rsidRDefault="00BC03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C2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0F7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03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3FEB" w14:textId="77777777" w:rsidR="00BC0305" w:rsidRDefault="00BC0305" w:rsidP="009139A6">
      <w:r>
        <w:separator/>
      </w:r>
    </w:p>
  </w:footnote>
  <w:footnote w:type="continuationSeparator" w:id="0">
    <w:p w14:paraId="7B1D330D" w14:textId="77777777" w:rsidR="00BC0305" w:rsidRDefault="00BC03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DF5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D26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4A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0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C0305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854D"/>
  <w15:chartTrackingRefBased/>
  <w15:docId w15:val="{C23E0D0A-9DB7-4832-AFAE-CDB1472E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2021-05-05T11:38:00Z</dcterms:created>
  <dcterms:modified xsi:type="dcterms:W3CDTF">2021-05-05T11:39:00Z</dcterms:modified>
</cp:coreProperties>
</file>