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C0E2" w14:textId="77777777" w:rsidR="002C21A4" w:rsidRDefault="002C21A4" w:rsidP="002C21A4">
      <w:pPr>
        <w:pStyle w:val="NoSpacing"/>
      </w:pPr>
      <w:r>
        <w:rPr>
          <w:u w:val="single"/>
        </w:rPr>
        <w:t>Henry GODLEY</w:t>
      </w:r>
      <w:r>
        <w:t xml:space="preserve">        (fl.1450)</w:t>
      </w:r>
    </w:p>
    <w:p w14:paraId="38774E95" w14:textId="77777777" w:rsidR="002C21A4" w:rsidRDefault="002C21A4" w:rsidP="002C21A4">
      <w:pPr>
        <w:pStyle w:val="NoSpacing"/>
      </w:pPr>
      <w:r>
        <w:t>of Rothwell, West Riding of Yorkshire. Smith.</w:t>
      </w:r>
    </w:p>
    <w:p w14:paraId="540E719C" w14:textId="77777777" w:rsidR="002C21A4" w:rsidRDefault="002C21A4" w:rsidP="002C21A4">
      <w:pPr>
        <w:pStyle w:val="NoSpacing"/>
      </w:pPr>
    </w:p>
    <w:p w14:paraId="49295273" w14:textId="77777777" w:rsidR="002C21A4" w:rsidRDefault="002C21A4" w:rsidP="002C21A4">
      <w:pPr>
        <w:pStyle w:val="NoSpacing"/>
      </w:pPr>
    </w:p>
    <w:p w14:paraId="514CEB61" w14:textId="77777777" w:rsidR="002C21A4" w:rsidRDefault="002C21A4" w:rsidP="002C21A4">
      <w:pPr>
        <w:pStyle w:val="NoSpacing"/>
      </w:pPr>
      <w:r>
        <w:tab/>
        <w:t>1450</w:t>
      </w:r>
      <w:r>
        <w:tab/>
        <w:t>Christopher Horbury(q.v.) brought a plaint of debt against him,</w:t>
      </w:r>
    </w:p>
    <w:p w14:paraId="0EEECDC5" w14:textId="77777777" w:rsidR="002C21A4" w:rsidRDefault="002C21A4" w:rsidP="002C21A4">
      <w:pPr>
        <w:pStyle w:val="NoSpacing"/>
      </w:pPr>
      <w:r>
        <w:tab/>
      </w:r>
      <w:r>
        <w:tab/>
        <w:t>Alexander Wales of Heath(q.v.), Agnes Pullayn of Sandal(q.v.), Thomas</w:t>
      </w:r>
    </w:p>
    <w:p w14:paraId="7A58B6C2" w14:textId="77777777" w:rsidR="002C21A4" w:rsidRDefault="002C21A4" w:rsidP="002C21A4">
      <w:pPr>
        <w:pStyle w:val="NoSpacing"/>
      </w:pPr>
      <w:r>
        <w:tab/>
      </w:r>
      <w:r>
        <w:tab/>
        <w:t>Hoghkynson of Holwell(q.v.), Thomas Pollard of Middle Walton(q.v.) and</w:t>
      </w:r>
    </w:p>
    <w:p w14:paraId="38683985" w14:textId="77777777" w:rsidR="002C21A4" w:rsidRDefault="002C21A4" w:rsidP="002C21A4">
      <w:pPr>
        <w:pStyle w:val="NoSpacing"/>
      </w:pPr>
      <w:r>
        <w:tab/>
      </w:r>
      <w:r>
        <w:tab/>
        <w:t>John Gascoign of Lasingtoft(q.v.).</w:t>
      </w:r>
    </w:p>
    <w:p w14:paraId="117385B3" w14:textId="77777777" w:rsidR="002C21A4" w:rsidRDefault="002C21A4" w:rsidP="002C21A4">
      <w:pPr>
        <w:pStyle w:val="NoSpacing"/>
      </w:pPr>
      <w:r>
        <w:tab/>
      </w:r>
      <w:r>
        <w:tab/>
      </w:r>
      <w:r w:rsidRPr="0059061F">
        <w:t>(</w:t>
      </w:r>
      <w:hyperlink r:id="rId6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14:paraId="10657604" w14:textId="77777777" w:rsidR="00A42530" w:rsidRDefault="00A42530" w:rsidP="00A42530">
      <w:pPr>
        <w:pStyle w:val="NoSpacing"/>
        <w:jc w:val="both"/>
      </w:pPr>
      <w:r>
        <w:tab/>
        <w:t>1455</w:t>
      </w:r>
      <w:r>
        <w:tab/>
        <w:t>Richard Ellys, brasier(q.v.), brought a plaint of debt against him and four</w:t>
      </w:r>
    </w:p>
    <w:p w14:paraId="17DCEA76" w14:textId="4E62FE67" w:rsidR="002C21A4" w:rsidRDefault="00A42530" w:rsidP="00A42530">
      <w:pPr>
        <w:pStyle w:val="NoSpacing"/>
        <w:jc w:val="both"/>
      </w:pPr>
      <w:r>
        <w:tab/>
      </w:r>
      <w:r>
        <w:tab/>
        <w:t xml:space="preserve">others.     ( </w:t>
      </w:r>
      <w:hyperlink r:id="rId7" w:history="1">
        <w:r w:rsidRPr="00EF010F">
          <w:rPr>
            <w:rStyle w:val="Hyperlink"/>
          </w:rPr>
          <w:t>https://waalt.uh.edu/index.php/CP40/776</w:t>
        </w:r>
      </w:hyperlink>
      <w:r>
        <w:t xml:space="preserve"> )</w:t>
      </w:r>
    </w:p>
    <w:p w14:paraId="111B80D2" w14:textId="77777777" w:rsidR="002C21A4" w:rsidRDefault="002C21A4" w:rsidP="002C21A4">
      <w:pPr>
        <w:pStyle w:val="NoSpacing"/>
      </w:pPr>
    </w:p>
    <w:p w14:paraId="6729A47F" w14:textId="77777777" w:rsidR="002C21A4" w:rsidRDefault="002C21A4" w:rsidP="002C21A4">
      <w:pPr>
        <w:pStyle w:val="NoSpacing"/>
      </w:pPr>
    </w:p>
    <w:p w14:paraId="43987C6B" w14:textId="77777777" w:rsidR="00E47068" w:rsidRDefault="002C21A4" w:rsidP="002C21A4">
      <w:pPr>
        <w:pStyle w:val="NoSpacing"/>
      </w:pPr>
      <w:r>
        <w:t>22 December 2014</w:t>
      </w:r>
    </w:p>
    <w:p w14:paraId="4B641DC9" w14:textId="37D3446D" w:rsidR="00A42530" w:rsidRPr="00C009D8" w:rsidRDefault="00A42530" w:rsidP="002C21A4">
      <w:pPr>
        <w:pStyle w:val="NoSpacing"/>
      </w:pPr>
      <w:r>
        <w:t>25 April 2024</w:t>
      </w:r>
    </w:p>
    <w:sectPr w:rsidR="00A42530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0EB9" w14:textId="77777777" w:rsidR="002C21A4" w:rsidRDefault="002C21A4" w:rsidP="00920DE3">
      <w:pPr>
        <w:spacing w:after="0" w:line="240" w:lineRule="auto"/>
      </w:pPr>
      <w:r>
        <w:separator/>
      </w:r>
    </w:p>
  </w:endnote>
  <w:endnote w:type="continuationSeparator" w:id="0">
    <w:p w14:paraId="1AD8C801" w14:textId="77777777" w:rsidR="002C21A4" w:rsidRDefault="002C21A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CC30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3F2C" w14:textId="77777777" w:rsidR="00C009D8" w:rsidRPr="00C009D8" w:rsidRDefault="00C009D8">
    <w:pPr>
      <w:pStyle w:val="Footer"/>
    </w:pPr>
    <w:r>
      <w:t>Copyright I.S.Rogers 9 August 2013</w:t>
    </w:r>
  </w:p>
  <w:p w14:paraId="2AB46649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67F5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52C2" w14:textId="77777777" w:rsidR="002C21A4" w:rsidRDefault="002C21A4" w:rsidP="00920DE3">
      <w:pPr>
        <w:spacing w:after="0" w:line="240" w:lineRule="auto"/>
      </w:pPr>
      <w:r>
        <w:separator/>
      </w:r>
    </w:p>
  </w:footnote>
  <w:footnote w:type="continuationSeparator" w:id="0">
    <w:p w14:paraId="0D8C8FB0" w14:textId="77777777" w:rsidR="002C21A4" w:rsidRDefault="002C21A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6337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E490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A47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1A4"/>
    <w:rsid w:val="00120749"/>
    <w:rsid w:val="002C21A4"/>
    <w:rsid w:val="00624CAE"/>
    <w:rsid w:val="00920DE3"/>
    <w:rsid w:val="00A42530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CA542"/>
  <w15:docId w15:val="{3944EB5C-FECC-41A5-B51B-90A296FA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C2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aalt.uh.edu/index.php/CP40/776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2015-02-25T20:33:00Z</dcterms:created>
  <dcterms:modified xsi:type="dcterms:W3CDTF">2024-04-25T09:50:00Z</dcterms:modified>
</cp:coreProperties>
</file>